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CA79" w14:textId="08DB6DA1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691F3E40" w14:textId="77777777" w:rsidR="005B6254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6EA4033A" w14:textId="77777777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51CAA14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57B58B38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6AAAC7E5" w14:textId="1C7D89DE" w:rsid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28776F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>16</w:t>
      </w:r>
      <w:r w:rsidR="008068C4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28776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очередная сессия</w:t>
      </w: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)</w:t>
      </w:r>
    </w:p>
    <w:p w14:paraId="0A6478D4" w14:textId="77777777" w:rsidR="00716B14" w:rsidRPr="007D18A7" w:rsidRDefault="00716B1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4DF4F024" w14:textId="0D6168A5" w:rsidR="007D18A7" w:rsidRDefault="007D18A7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.</w:t>
      </w:r>
      <w:r w:rsidR="009B3E90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</w:t>
      </w:r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Комсомольский   </w:t>
      </w:r>
    </w:p>
    <w:p w14:paraId="0AFAA677" w14:textId="0AA810D3" w:rsidR="00796F0D" w:rsidRPr="00DE4CE7" w:rsidRDefault="00275259" w:rsidP="00796F0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17.02</w:t>
      </w:r>
      <w:r w:rsidR="00796F0D" w:rsidRPr="00DE4CE7">
        <w:rPr>
          <w:rFonts w:ascii="Times New Roman" w:hAnsi="Times New Roman"/>
          <w:sz w:val="28"/>
          <w:szCs w:val="28"/>
        </w:rPr>
        <w:t>.2023г.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14:paraId="4CD0E923" w14:textId="77777777" w:rsidR="00796F0D" w:rsidRPr="00DE4CE7" w:rsidRDefault="00796F0D" w:rsidP="00796F0D">
      <w:pPr>
        <w:ind w:left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F841A1" w14:textId="77777777" w:rsidR="00796F0D" w:rsidRPr="007D18A7" w:rsidRDefault="00796F0D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48AD7283" w14:textId="09D00A1F" w:rsidR="007D18A7" w:rsidRPr="007D18A7" w:rsidRDefault="007D18A7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Об установлении стоимости услуг</w:t>
      </w:r>
      <w:r w:rsidR="00314102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предоставляемых согласно гарантированному перечню услуг </w:t>
      </w: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по погребению на территории Комсомольского городского поселения Чамзинского муниципального района</w:t>
      </w:r>
    </w:p>
    <w:p w14:paraId="410EF8D6" w14:textId="77777777" w:rsidR="007D18A7" w:rsidRPr="007D18A7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66CFD22" w14:textId="77777777" w:rsidR="005B6254" w:rsidRDefault="007D18A7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Руководствуясь пунктом 1 статьи 9 Федерального закона от 12.01.1996 № 8-ФЗ «</w:t>
      </w:r>
      <w:hyperlink r:id="rId7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 погребении и похоронном деле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», в соответствии с пунктом 22 части 1 статьи 14 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>Федерального закона от 06.10.2003 № 131-ФЗ  «</w:t>
      </w:r>
      <w:hyperlink r:id="rId8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 xml:space="preserve">», 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>п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остановлением Правительства Российской Федерации о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т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30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.01.202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3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года №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119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«Об утверждении коэффициента индексации выплат, пособий и компенсаций в </w:t>
      </w:r>
      <w:r w:rsidRPr="007D18A7">
        <w:rPr>
          <w:rFonts w:ascii="Times New Roman" w:eastAsia="Arial" w:hAnsi="Times New Roman" w:cs="Arial"/>
          <w:bCs/>
          <w:kern w:val="32"/>
          <w:sz w:val="28"/>
          <w:szCs w:val="28"/>
        </w:rPr>
        <w:t>202</w:t>
      </w:r>
      <w:r w:rsidR="00D4204C">
        <w:rPr>
          <w:rFonts w:ascii="Times New Roman" w:eastAsia="Arial" w:hAnsi="Times New Roman" w:cs="Arial"/>
          <w:bCs/>
          <w:kern w:val="32"/>
          <w:sz w:val="28"/>
          <w:szCs w:val="28"/>
        </w:rPr>
        <w:t>3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году»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>,</w:t>
      </w:r>
      <w:r w:rsidR="009B3E90" w:rsidRPr="009B3E90">
        <w:t xml:space="preserve">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по согласованию с Отделением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фонда п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енсионного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и социального страхования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Российской Федерации по Республике Мордовия от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6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февраля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202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3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г., а также  с Республиканской службой по тарифам Республики Мордовия от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 9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февраля 202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3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г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.</w:t>
      </w:r>
    </w:p>
    <w:p w14:paraId="4E3807EC" w14:textId="77777777" w:rsidR="005B6254" w:rsidRDefault="005B6254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</w:p>
    <w:p w14:paraId="5694CB44" w14:textId="77777777" w:rsidR="008068C4" w:rsidRDefault="007D18A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Совет депутатов Комсомольского городского поселения </w:t>
      </w:r>
      <w:r w:rsidRPr="007D18A7">
        <w:rPr>
          <w:rFonts w:ascii="Times New Roman" w:hAnsi="Times New Roman"/>
          <w:b/>
          <w:bCs/>
          <w:kern w:val="32"/>
          <w:sz w:val="28"/>
          <w:szCs w:val="28"/>
        </w:rPr>
        <w:t>РЕШИЛ: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  </w:t>
      </w:r>
    </w:p>
    <w:p w14:paraId="2546C413" w14:textId="52034F1D" w:rsidR="007D18A7" w:rsidRDefault="008068C4" w:rsidP="008068C4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Установить стоимость </w:t>
      </w:r>
      <w:r w:rsidR="00716B14">
        <w:rPr>
          <w:rFonts w:ascii="Times New Roman" w:eastAsia="Arial" w:hAnsi="Times New Roman"/>
          <w:sz w:val="28"/>
          <w:szCs w:val="28"/>
        </w:rPr>
        <w:t xml:space="preserve">услуг, предоставляемых согласно </w:t>
      </w:r>
      <w:r w:rsidR="007D18A7" w:rsidRPr="008068C4">
        <w:rPr>
          <w:rFonts w:ascii="Times New Roman" w:eastAsia="Arial" w:hAnsi="Times New Roman"/>
          <w:sz w:val="28"/>
          <w:szCs w:val="28"/>
        </w:rPr>
        <w:t>гарантированн</w:t>
      </w:r>
      <w:r w:rsidR="009B3E90" w:rsidRPr="008068C4">
        <w:rPr>
          <w:rFonts w:ascii="Times New Roman" w:eastAsia="Arial" w:hAnsi="Times New Roman"/>
          <w:sz w:val="28"/>
          <w:szCs w:val="28"/>
        </w:rPr>
        <w:t>о</w:t>
      </w:r>
      <w:r w:rsidR="00716B14">
        <w:rPr>
          <w:rFonts w:ascii="Times New Roman" w:eastAsia="Arial" w:hAnsi="Times New Roman"/>
          <w:sz w:val="28"/>
          <w:szCs w:val="28"/>
        </w:rPr>
        <w:t xml:space="preserve">му </w:t>
      </w:r>
      <w:r w:rsidR="009B3E90" w:rsidRPr="008068C4">
        <w:rPr>
          <w:rFonts w:ascii="Times New Roman" w:eastAsia="Arial" w:hAnsi="Times New Roman"/>
          <w:sz w:val="28"/>
          <w:szCs w:val="28"/>
        </w:rPr>
        <w:t>перечн</w:t>
      </w:r>
      <w:r w:rsidR="00716B14">
        <w:rPr>
          <w:rFonts w:ascii="Times New Roman" w:eastAsia="Arial" w:hAnsi="Times New Roman"/>
          <w:sz w:val="28"/>
          <w:szCs w:val="28"/>
        </w:rPr>
        <w:t>ю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услуг по погребению</w:t>
      </w:r>
      <w:r w:rsidR="00716B14">
        <w:rPr>
          <w:rFonts w:ascii="Times New Roman" w:eastAsia="Arial" w:hAnsi="Times New Roman"/>
          <w:sz w:val="28"/>
          <w:szCs w:val="28"/>
        </w:rPr>
        <w:t>, предоставляемых с 1 февраля 2023 года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16B14">
        <w:rPr>
          <w:rFonts w:ascii="Times New Roman" w:eastAsia="Arial" w:hAnsi="Times New Roman"/>
          <w:sz w:val="28"/>
          <w:szCs w:val="28"/>
        </w:rPr>
        <w:t>по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Комсомольско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 г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ородско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D18A7" w:rsidRPr="008068C4">
        <w:rPr>
          <w:rFonts w:ascii="Times New Roman" w:eastAsia="Arial" w:hAnsi="Times New Roman"/>
          <w:sz w:val="28"/>
          <w:szCs w:val="28"/>
        </w:rPr>
        <w:t>поселени</w:t>
      </w:r>
      <w:r w:rsidR="00716B14">
        <w:rPr>
          <w:rFonts w:ascii="Times New Roman" w:eastAsia="Arial" w:hAnsi="Times New Roman"/>
          <w:sz w:val="28"/>
          <w:szCs w:val="28"/>
        </w:rPr>
        <w:t xml:space="preserve">ю </w:t>
      </w:r>
      <w:r w:rsidR="007D18A7" w:rsidRPr="008068C4">
        <w:rPr>
          <w:rFonts w:ascii="Times New Roman" w:eastAsia="Arial" w:hAnsi="Times New Roman"/>
          <w:sz w:val="28"/>
          <w:szCs w:val="28"/>
        </w:rPr>
        <w:t>Чамзинского му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ниципального района в размере </w:t>
      </w:r>
      <w:r w:rsidR="00D4204C">
        <w:rPr>
          <w:rFonts w:ascii="Times New Roman" w:eastAsia="Arial" w:hAnsi="Times New Roman"/>
          <w:sz w:val="28"/>
          <w:szCs w:val="28"/>
        </w:rPr>
        <w:t>7793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руб.</w:t>
      </w:r>
      <w:r w:rsidR="00D4204C">
        <w:rPr>
          <w:rFonts w:ascii="Times New Roman" w:eastAsia="Arial" w:hAnsi="Times New Roman"/>
          <w:sz w:val="28"/>
          <w:szCs w:val="28"/>
        </w:rPr>
        <w:t>4</w:t>
      </w:r>
      <w:r w:rsidR="007D18A7" w:rsidRPr="008068C4">
        <w:rPr>
          <w:rFonts w:ascii="Times New Roman" w:eastAsia="Arial" w:hAnsi="Times New Roman"/>
          <w:sz w:val="28"/>
          <w:szCs w:val="28"/>
        </w:rPr>
        <w:t>8 коп.(</w:t>
      </w:r>
      <w:r w:rsidR="00D4204C">
        <w:rPr>
          <w:rFonts w:ascii="Times New Roman" w:eastAsia="Arial" w:hAnsi="Times New Roman"/>
          <w:sz w:val="28"/>
          <w:szCs w:val="28"/>
        </w:rPr>
        <w:t>семь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тысяч </w:t>
      </w:r>
      <w:r w:rsidR="00D4204C">
        <w:rPr>
          <w:rFonts w:ascii="Times New Roman" w:eastAsia="Arial" w:hAnsi="Times New Roman"/>
          <w:sz w:val="28"/>
          <w:szCs w:val="28"/>
        </w:rPr>
        <w:t>семьсот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D4204C">
        <w:rPr>
          <w:rFonts w:ascii="Times New Roman" w:eastAsia="Arial" w:hAnsi="Times New Roman"/>
          <w:sz w:val="28"/>
          <w:szCs w:val="28"/>
        </w:rPr>
        <w:t>девяносто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D4204C">
        <w:rPr>
          <w:rFonts w:ascii="Times New Roman" w:eastAsia="Arial" w:hAnsi="Times New Roman"/>
          <w:sz w:val="28"/>
          <w:szCs w:val="28"/>
        </w:rPr>
        <w:t>три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рубля </w:t>
      </w:r>
      <w:r w:rsidR="00D4204C">
        <w:rPr>
          <w:rFonts w:ascii="Times New Roman" w:eastAsia="Arial" w:hAnsi="Times New Roman"/>
          <w:sz w:val="28"/>
          <w:szCs w:val="28"/>
        </w:rPr>
        <w:t>4</w:t>
      </w:r>
      <w:r w:rsidR="007D18A7" w:rsidRPr="008068C4">
        <w:rPr>
          <w:rFonts w:ascii="Times New Roman" w:eastAsia="Arial" w:hAnsi="Times New Roman"/>
          <w:sz w:val="28"/>
          <w:szCs w:val="28"/>
        </w:rPr>
        <w:t>8 копеек) согласно приложению, исходя из индекса роста потребительских цен за 202</w:t>
      </w:r>
      <w:r w:rsidR="00D4204C">
        <w:rPr>
          <w:rFonts w:ascii="Times New Roman" w:eastAsia="Arial" w:hAnsi="Times New Roman"/>
          <w:sz w:val="28"/>
          <w:szCs w:val="28"/>
        </w:rPr>
        <w:t>2</w:t>
      </w:r>
      <w:r w:rsidR="007D18A7" w:rsidRPr="008068C4">
        <w:rPr>
          <w:rFonts w:ascii="Times New Roman" w:eastAsia="Arial" w:hAnsi="Times New Roman"/>
          <w:sz w:val="28"/>
          <w:szCs w:val="28"/>
        </w:rPr>
        <w:t>год.</w:t>
      </w:r>
    </w:p>
    <w:p w14:paraId="26DCD49C" w14:textId="63FEF1A9" w:rsidR="00333D17" w:rsidRPr="008068C4" w:rsidRDefault="00333D1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2. Решение Совета депутатов от </w:t>
      </w:r>
      <w:r w:rsidRPr="00716B14">
        <w:rPr>
          <w:rFonts w:ascii="Times New Roman" w:eastAsia="Arial" w:hAnsi="Times New Roman"/>
          <w:sz w:val="28"/>
          <w:szCs w:val="28"/>
        </w:rPr>
        <w:t>0</w:t>
      </w:r>
      <w:r w:rsidR="00D636DD" w:rsidRPr="00716B14">
        <w:rPr>
          <w:rFonts w:ascii="Times New Roman" w:eastAsia="Arial" w:hAnsi="Times New Roman"/>
          <w:sz w:val="28"/>
          <w:szCs w:val="28"/>
        </w:rPr>
        <w:t>1</w:t>
      </w:r>
      <w:r w:rsidRPr="00716B14">
        <w:rPr>
          <w:rFonts w:ascii="Times New Roman" w:eastAsia="Arial" w:hAnsi="Times New Roman"/>
          <w:sz w:val="28"/>
          <w:szCs w:val="28"/>
        </w:rPr>
        <w:t>.0</w:t>
      </w:r>
      <w:r w:rsidR="00D636DD" w:rsidRPr="00716B14">
        <w:rPr>
          <w:rFonts w:ascii="Times New Roman" w:eastAsia="Arial" w:hAnsi="Times New Roman"/>
          <w:sz w:val="28"/>
          <w:szCs w:val="28"/>
        </w:rPr>
        <w:t>3</w:t>
      </w:r>
      <w:r w:rsidRPr="00716B14">
        <w:rPr>
          <w:rFonts w:ascii="Times New Roman" w:eastAsia="Arial" w:hAnsi="Times New Roman"/>
          <w:sz w:val="28"/>
          <w:szCs w:val="28"/>
        </w:rPr>
        <w:t>.202</w:t>
      </w:r>
      <w:r w:rsidR="00D636DD" w:rsidRPr="00716B14">
        <w:rPr>
          <w:rFonts w:ascii="Times New Roman" w:eastAsia="Arial" w:hAnsi="Times New Roman"/>
          <w:sz w:val="28"/>
          <w:szCs w:val="28"/>
        </w:rPr>
        <w:t>2</w:t>
      </w:r>
      <w:r w:rsidRPr="00716B14">
        <w:rPr>
          <w:rFonts w:ascii="Times New Roman" w:eastAsia="Arial" w:hAnsi="Times New Roman"/>
          <w:sz w:val="28"/>
          <w:szCs w:val="28"/>
        </w:rPr>
        <w:t xml:space="preserve">г. № </w:t>
      </w:r>
      <w:r w:rsidR="00D636DD" w:rsidRPr="00716B14">
        <w:rPr>
          <w:rFonts w:ascii="Times New Roman" w:eastAsia="Arial" w:hAnsi="Times New Roman"/>
          <w:sz w:val="28"/>
          <w:szCs w:val="28"/>
        </w:rPr>
        <w:t>22</w:t>
      </w:r>
      <w:r w:rsidRPr="00716B14">
        <w:t xml:space="preserve"> </w:t>
      </w:r>
      <w:r w:rsidRPr="00716B14">
        <w:rPr>
          <w:rFonts w:ascii="Times New Roman" w:eastAsia="Arial" w:hAnsi="Times New Roman"/>
          <w:sz w:val="28"/>
          <w:szCs w:val="28"/>
        </w:rPr>
        <w:t xml:space="preserve">«Об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района», </w:t>
      </w:r>
      <w:r>
        <w:rPr>
          <w:rFonts w:ascii="Times New Roman" w:eastAsia="Arial" w:hAnsi="Times New Roman"/>
          <w:sz w:val="28"/>
          <w:szCs w:val="28"/>
        </w:rPr>
        <w:t>считать утратившим силу.</w:t>
      </w:r>
    </w:p>
    <w:p w14:paraId="00D537FF" w14:textId="77777777" w:rsidR="007D18A7" w:rsidRPr="007D18A7" w:rsidRDefault="007D18A7" w:rsidP="00333D17">
      <w:pPr>
        <w:ind w:firstLine="709"/>
        <w:rPr>
          <w:rFonts w:ascii="Times New Roman" w:hAnsi="Times New Roman"/>
          <w:sz w:val="28"/>
          <w:szCs w:val="28"/>
        </w:rPr>
      </w:pPr>
      <w:r w:rsidRPr="007D18A7">
        <w:rPr>
          <w:rFonts w:ascii="Times New Roman" w:hAnsi="Times New Roman"/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Pr="007D18A7">
        <w:rPr>
          <w:rFonts w:ascii="Times New Roman" w:hAnsi="Times New Roman"/>
          <w:color w:val="000000"/>
          <w:sz w:val="28"/>
          <w:szCs w:val="28"/>
          <w:lang w:eastAsia="ar-SA"/>
        </w:rPr>
        <w:t>информационном бюллетене Комсомольского городского поселения «Вестник»,</w:t>
      </w:r>
      <w:r w:rsidRPr="007D18A7">
        <w:rPr>
          <w:rFonts w:ascii="Calibri" w:eastAsia="Calibri" w:hAnsi="Calibri"/>
          <w:color w:val="333333"/>
          <w:sz w:val="36"/>
          <w:szCs w:val="36"/>
          <w:shd w:val="clear" w:color="auto" w:fill="FFFFFF"/>
          <w:lang w:eastAsia="en-US"/>
        </w:rPr>
        <w:t xml:space="preserve">  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>распространяет свое действие на правоотношения, возникшие с 1 февраля 202</w:t>
      </w:r>
      <w:r w:rsidR="00D4204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ED1E484" w14:textId="77777777" w:rsidR="007D18A7" w:rsidRPr="007D18A7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5385C3F" w14:textId="77777777" w:rsidR="005B6254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Глава Комсомольского</w:t>
      </w:r>
    </w:p>
    <w:p w14:paraId="7E379604" w14:textId="0264F75F" w:rsidR="007D18A7" w:rsidRPr="007D18A7" w:rsidRDefault="005B6254" w:rsidP="005B6254">
      <w:pPr>
        <w:suppressAutoHyphens/>
        <w:ind w:firstLine="0"/>
        <w:jc w:val="left"/>
        <w:rPr>
          <w:rFonts w:ascii="Times New Roman" w:eastAsia="Calibri" w:hAnsi="Times New Roman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>ородского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поселения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7D18A7" w:rsidRPr="007D18A7">
        <w:rPr>
          <w:rFonts w:ascii="Times New Roman" w:hAnsi="Times New Roman"/>
          <w:sz w:val="28"/>
          <w:szCs w:val="28"/>
          <w:lang w:eastAsia="ar-SA"/>
        </w:rPr>
        <w:t>Ю.Е.Солодовникова</w:t>
      </w:r>
      <w:proofErr w:type="spellEnd"/>
    </w:p>
    <w:p w14:paraId="358317B2" w14:textId="77777777" w:rsidR="007D18A7" w:rsidRDefault="007D18A7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11466EEB" w14:textId="77777777" w:rsidR="00D636DD" w:rsidRDefault="00D636DD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6D15734D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5F1E49C4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0130C9AE" w14:textId="6AF549D4" w:rsidR="00717B0E" w:rsidRDefault="001F62BE">
      <w:pPr>
        <w:jc w:val="right"/>
        <w:rPr>
          <w:rFonts w:ascii="Times New Roman" w:eastAsia="Arial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ПРИЛОЖЕНИЕ </w:t>
      </w:r>
    </w:p>
    <w:p w14:paraId="47B5CCA9" w14:textId="77777777" w:rsidR="00EB5D39" w:rsidRPr="00AC165B" w:rsidRDefault="001F62BE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к решению Совета депутатов </w:t>
      </w:r>
    </w:p>
    <w:p w14:paraId="24794EEE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Комсомольского городского</w:t>
      </w:r>
      <w:r w:rsidR="00D11150">
        <w:rPr>
          <w:rFonts w:ascii="Times New Roman" w:eastAsia="Arial" w:hAnsi="Times New Roman"/>
          <w:sz w:val="28"/>
          <w:szCs w:val="28"/>
        </w:rPr>
        <w:t xml:space="preserve"> 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поселения </w:t>
      </w:r>
    </w:p>
    <w:p w14:paraId="5CD5D61A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Чамзинского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  муниципального района  </w:t>
      </w:r>
    </w:p>
    <w:p w14:paraId="128394E4" w14:textId="7919C27B" w:rsidR="00EB5D39" w:rsidRPr="00AC165B" w:rsidRDefault="001F62BE" w:rsidP="00D11150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от </w:t>
      </w:r>
      <w:r w:rsidR="00305EEA">
        <w:rPr>
          <w:rFonts w:ascii="Times New Roman" w:eastAsia="Arial" w:hAnsi="Times New Roman"/>
          <w:sz w:val="28"/>
          <w:szCs w:val="28"/>
        </w:rPr>
        <w:t>17.02</w:t>
      </w:r>
      <w:r w:rsidR="00103614" w:rsidRPr="00796F0D">
        <w:rPr>
          <w:rFonts w:ascii="Times New Roman" w:eastAsia="Arial" w:hAnsi="Times New Roman"/>
          <w:sz w:val="28"/>
          <w:szCs w:val="28"/>
        </w:rPr>
        <w:t>.202</w:t>
      </w:r>
      <w:r w:rsidR="00F36583">
        <w:rPr>
          <w:rFonts w:ascii="Times New Roman" w:eastAsia="Arial" w:hAnsi="Times New Roman"/>
          <w:sz w:val="28"/>
          <w:szCs w:val="28"/>
        </w:rPr>
        <w:t xml:space="preserve">3 </w:t>
      </w:r>
      <w:r w:rsidRPr="00796F0D">
        <w:rPr>
          <w:rFonts w:ascii="Times New Roman" w:eastAsia="Arial" w:hAnsi="Times New Roman"/>
          <w:sz w:val="28"/>
          <w:szCs w:val="28"/>
        </w:rPr>
        <w:t>г. №</w:t>
      </w:r>
      <w:r w:rsidR="00305EEA">
        <w:rPr>
          <w:rFonts w:ascii="Times New Roman" w:eastAsia="Arial" w:hAnsi="Times New Roman"/>
          <w:sz w:val="28"/>
          <w:szCs w:val="28"/>
        </w:rPr>
        <w:t xml:space="preserve"> 63</w:t>
      </w:r>
    </w:p>
    <w:p w14:paraId="5CF3A274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09AC1BC1" w14:textId="77777777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 </w:t>
      </w:r>
    </w:p>
    <w:p w14:paraId="2AB165E6" w14:textId="44C38C03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 xml:space="preserve">СТОИМОСТЬ </w:t>
      </w:r>
      <w:proofErr w:type="gramStart"/>
      <w:r w:rsidRPr="00AC165B">
        <w:rPr>
          <w:rFonts w:ascii="Times New Roman" w:eastAsia="Arial" w:hAnsi="Times New Roman"/>
          <w:color w:val="000000"/>
          <w:sz w:val="28"/>
        </w:rPr>
        <w:t>УСЛУГ</w:t>
      </w:r>
      <w:r w:rsidR="00314102">
        <w:rPr>
          <w:rFonts w:ascii="Times New Roman" w:eastAsia="Arial" w:hAnsi="Times New Roman"/>
          <w:color w:val="000000"/>
          <w:sz w:val="28"/>
        </w:rPr>
        <w:t>,ПРЕДОСТАВЛЯЕМЫХ</w:t>
      </w:r>
      <w:proofErr w:type="gramEnd"/>
      <w:r w:rsidR="00314102">
        <w:rPr>
          <w:rFonts w:ascii="Times New Roman" w:eastAsia="Arial" w:hAnsi="Times New Roman"/>
          <w:color w:val="000000"/>
          <w:sz w:val="28"/>
        </w:rPr>
        <w:t xml:space="preserve"> СОГЛАСНО ГАРАНТИРОВАННОМУ ПЕРЕЧНЮ УСЛУГ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ПО ПОГРЕБЕНИЮ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НА ТЕРРИТОРИИ </w:t>
      </w:r>
      <w:r w:rsidR="001A1713">
        <w:rPr>
          <w:rFonts w:ascii="Times New Roman" w:eastAsia="Arial" w:hAnsi="Times New Roman"/>
          <w:color w:val="000000"/>
          <w:sz w:val="28"/>
        </w:rPr>
        <w:t>КОМСОМОЛЬСКОГО ГОРОДСКОГО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ПОСЕЛЕНИЯ </w:t>
      </w:r>
      <w:r w:rsidR="001A1713">
        <w:rPr>
          <w:rFonts w:ascii="Times New Roman" w:eastAsia="Arial" w:hAnsi="Times New Roman"/>
          <w:color w:val="000000"/>
          <w:sz w:val="28"/>
        </w:rPr>
        <w:t>ЧАМЗИНСКОГО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МУНИЦИПАЛЬНОГО РАЙОНА</w:t>
      </w:r>
    </w:p>
    <w:p w14:paraId="729EF787" w14:textId="77777777" w:rsidR="00EB5D39" w:rsidRPr="00AC165B" w:rsidRDefault="001F62BE" w:rsidP="00A96C9A">
      <w:pPr>
        <w:jc w:val="center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 </w:t>
      </w:r>
    </w:p>
    <w:p w14:paraId="578AE11D" w14:textId="77777777" w:rsidR="00A96C9A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690"/>
        <w:gridCol w:w="4995"/>
        <w:gridCol w:w="1290"/>
        <w:gridCol w:w="2667"/>
      </w:tblGrid>
      <w:tr w:rsidR="00A96C9A" w14:paraId="19A55516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B051B" w14:textId="77777777" w:rsidR="00A96C9A" w:rsidRPr="00A96C9A" w:rsidRDefault="00A96C9A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N п\п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FA20B" w14:textId="77777777" w:rsidR="00A96C9A" w:rsidRPr="00A96C9A" w:rsidRDefault="00A96C9A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8538A" w14:textId="77777777" w:rsidR="00A96C9A" w:rsidRPr="00A96C9A" w:rsidRDefault="00A96C9A" w:rsidP="00A96C9A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9C348" w14:textId="77777777" w:rsidR="00A96C9A" w:rsidRPr="00A96C9A" w:rsidRDefault="00A96C9A" w:rsidP="00A96C9A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Тариф в руб. и коп.</w:t>
            </w:r>
          </w:p>
        </w:tc>
      </w:tr>
      <w:tr w:rsidR="00A96C9A" w14:paraId="4E5D2241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DDBBF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41569" w14:textId="77777777" w:rsidR="00A96C9A" w:rsidRPr="00A96C9A" w:rsidRDefault="00A96C9A" w:rsidP="00845CEC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6540E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3811D" w14:textId="77777777" w:rsidR="00A96C9A" w:rsidRPr="00A96C9A" w:rsidRDefault="00A96C9A" w:rsidP="00A96C9A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A96C9A" w:rsidRPr="004245F5" w14:paraId="58B78D60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806F4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FBBB1" w14:textId="4BBF9E3C" w:rsidR="00A96C9A" w:rsidRPr="00A96C9A" w:rsidRDefault="00A96C9A" w:rsidP="009B3E90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31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C9A">
              <w:rPr>
                <w:rFonts w:ascii="Times New Roman" w:hAnsi="Times New Roman"/>
                <w:sz w:val="28"/>
                <w:szCs w:val="28"/>
              </w:rPr>
              <w:t xml:space="preserve">и доставка гроба </w:t>
            </w:r>
            <w:r w:rsidR="0031410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96C9A">
              <w:rPr>
                <w:rFonts w:ascii="Times New Roman" w:hAnsi="Times New Roman"/>
                <w:sz w:val="28"/>
                <w:szCs w:val="28"/>
              </w:rPr>
              <w:t>других предметов, необходимых для погребения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07B92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17D10" w14:textId="3B1AFB78" w:rsidR="00A96C9A" w:rsidRPr="00A96C9A" w:rsidRDefault="009B3E90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E127A">
              <w:rPr>
                <w:rFonts w:ascii="Times New Roman" w:hAnsi="Times New Roman"/>
                <w:color w:val="000000"/>
                <w:sz w:val="28"/>
                <w:szCs w:val="28"/>
              </w:rPr>
              <w:t>754,23</w:t>
            </w:r>
          </w:p>
        </w:tc>
      </w:tr>
      <w:tr w:rsidR="00A96C9A" w:rsidRPr="004245F5" w14:paraId="765899AA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78F6B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5B2CB" w14:textId="4266F664" w:rsidR="00A96C9A" w:rsidRPr="00A96C9A" w:rsidRDefault="00A96C9A" w:rsidP="009B3E90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 xml:space="preserve">Перевозка тела </w:t>
            </w:r>
            <w:r w:rsidR="00314102">
              <w:rPr>
                <w:rFonts w:ascii="Times New Roman" w:hAnsi="Times New Roman"/>
                <w:sz w:val="28"/>
                <w:szCs w:val="28"/>
              </w:rPr>
              <w:t>умершего на кладбище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8F50E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DF5BA" w14:textId="4CDFD2B0" w:rsidR="00A96C9A" w:rsidRPr="00A96C9A" w:rsidRDefault="004E127A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1287,91</w:t>
            </w:r>
          </w:p>
        </w:tc>
      </w:tr>
      <w:tr w:rsidR="00A96C9A" w:rsidRPr="004245F5" w14:paraId="5F7FBE4C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BF855" w14:textId="77777777" w:rsidR="00A96C9A" w:rsidRPr="00A96C9A" w:rsidRDefault="00103614" w:rsidP="00A2757E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6C9A" w:rsidRPr="00A96C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2AC2C" w14:textId="77777777" w:rsidR="00A96C9A" w:rsidRPr="00A96C9A" w:rsidRDefault="00A96C9A" w:rsidP="009B3E90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3DEE9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B830F" w14:textId="786A1B44" w:rsidR="00A96C9A" w:rsidRPr="00A96C9A" w:rsidRDefault="004E127A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2751,34</w:t>
            </w:r>
          </w:p>
        </w:tc>
      </w:tr>
      <w:tr w:rsidR="00A96C9A" w:rsidRPr="004245F5" w14:paraId="0B076105" w14:textId="77777777" w:rsidTr="00A2757E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4605F" w14:textId="77777777" w:rsidR="00A96C9A" w:rsidRPr="00A96C9A" w:rsidRDefault="00103614" w:rsidP="00A2757E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1F288" w14:textId="77777777" w:rsidR="00A96C9A" w:rsidRPr="00A96C9A" w:rsidRDefault="00A96C9A" w:rsidP="00845CEC">
            <w:pPr>
              <w:autoSpaceDE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Итого стоимость гарантированного перечня услуг по погребению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212F7" w14:textId="77777777" w:rsidR="00A96C9A" w:rsidRPr="00A96C9A" w:rsidRDefault="00A96C9A" w:rsidP="00A96C9A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C9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E531D" w14:textId="72A86218" w:rsidR="00A96C9A" w:rsidRPr="00A96C9A" w:rsidRDefault="004E127A" w:rsidP="00365B09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7793,48</w:t>
            </w:r>
          </w:p>
        </w:tc>
      </w:tr>
    </w:tbl>
    <w:p w14:paraId="3521BC6E" w14:textId="77777777" w:rsidR="00EB5D39" w:rsidRPr="00AC165B" w:rsidRDefault="00EB5D39">
      <w:pPr>
        <w:rPr>
          <w:rFonts w:ascii="Times New Roman" w:hAnsi="Times New Roman"/>
          <w:sz w:val="28"/>
          <w:szCs w:val="28"/>
        </w:rPr>
      </w:pPr>
    </w:p>
    <w:p w14:paraId="6A46A9F7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33F3590D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19AC05EA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b/>
          <w:bCs/>
          <w:sz w:val="28"/>
          <w:szCs w:val="28"/>
        </w:rPr>
        <w:t> </w:t>
      </w:r>
    </w:p>
    <w:sectPr w:rsidR="00EB5D39" w:rsidRPr="00AC165B" w:rsidSect="005B6254">
      <w:pgSz w:w="12240" w:h="15840"/>
      <w:pgMar w:top="568" w:right="850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6AC8" w14:textId="77777777" w:rsidR="00AD08BE" w:rsidRDefault="00AD08BE" w:rsidP="00716B14">
      <w:r>
        <w:separator/>
      </w:r>
    </w:p>
  </w:endnote>
  <w:endnote w:type="continuationSeparator" w:id="0">
    <w:p w14:paraId="16A7D3ED" w14:textId="77777777" w:rsidR="00AD08BE" w:rsidRDefault="00AD08BE" w:rsidP="007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1C3E" w14:textId="77777777" w:rsidR="00AD08BE" w:rsidRDefault="00AD08BE" w:rsidP="00716B14">
      <w:r>
        <w:separator/>
      </w:r>
    </w:p>
  </w:footnote>
  <w:footnote w:type="continuationSeparator" w:id="0">
    <w:p w14:paraId="5488EB44" w14:textId="77777777" w:rsidR="00AD08BE" w:rsidRDefault="00AD08BE" w:rsidP="007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9"/>
    <w:rsid w:val="00030116"/>
    <w:rsid w:val="00041B32"/>
    <w:rsid w:val="00092345"/>
    <w:rsid w:val="00103614"/>
    <w:rsid w:val="001A1713"/>
    <w:rsid w:val="001B35A6"/>
    <w:rsid w:val="001F62BE"/>
    <w:rsid w:val="00205921"/>
    <w:rsid w:val="00275259"/>
    <w:rsid w:val="002808FD"/>
    <w:rsid w:val="0028776F"/>
    <w:rsid w:val="002B3F89"/>
    <w:rsid w:val="00305EEA"/>
    <w:rsid w:val="00314102"/>
    <w:rsid w:val="00333D17"/>
    <w:rsid w:val="00365B09"/>
    <w:rsid w:val="0042334A"/>
    <w:rsid w:val="004E127A"/>
    <w:rsid w:val="00510D94"/>
    <w:rsid w:val="00570026"/>
    <w:rsid w:val="005B6254"/>
    <w:rsid w:val="005E18F4"/>
    <w:rsid w:val="005E4004"/>
    <w:rsid w:val="006255D5"/>
    <w:rsid w:val="0069274D"/>
    <w:rsid w:val="006A02CC"/>
    <w:rsid w:val="006A4DC8"/>
    <w:rsid w:val="006E0A1A"/>
    <w:rsid w:val="00716B14"/>
    <w:rsid w:val="00717B0E"/>
    <w:rsid w:val="00796F0D"/>
    <w:rsid w:val="007A403C"/>
    <w:rsid w:val="007C5BF1"/>
    <w:rsid w:val="007D18A7"/>
    <w:rsid w:val="008068C4"/>
    <w:rsid w:val="0081241B"/>
    <w:rsid w:val="00833DA4"/>
    <w:rsid w:val="00845CEC"/>
    <w:rsid w:val="00860498"/>
    <w:rsid w:val="008A0DD6"/>
    <w:rsid w:val="008A45AF"/>
    <w:rsid w:val="009B3E90"/>
    <w:rsid w:val="00A96C9A"/>
    <w:rsid w:val="00AC165B"/>
    <w:rsid w:val="00AD08BE"/>
    <w:rsid w:val="00AF5273"/>
    <w:rsid w:val="00C566E1"/>
    <w:rsid w:val="00D11150"/>
    <w:rsid w:val="00D4204C"/>
    <w:rsid w:val="00D636DD"/>
    <w:rsid w:val="00D90D2C"/>
    <w:rsid w:val="00EB5D39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547"/>
  <w15:docId w15:val="{08E6F194-681F-46A2-B31B-3F11684E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2e301d-5638-4586-b75c-5b5d87b09e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</dc:creator>
  <cp:lastModifiedBy>Admin</cp:lastModifiedBy>
  <cp:revision>2</cp:revision>
  <cp:lastPrinted>2023-02-17T09:45:00Z</cp:lastPrinted>
  <dcterms:created xsi:type="dcterms:W3CDTF">2023-02-17T12:29:00Z</dcterms:created>
  <dcterms:modified xsi:type="dcterms:W3CDTF">2023-02-17T12:29:00Z</dcterms:modified>
</cp:coreProperties>
</file>