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19284" w14:textId="38870597" w:rsidR="00716B14" w:rsidRPr="00796F0D" w:rsidRDefault="00796F0D" w:rsidP="00796F0D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96F0D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Проект</w:t>
      </w:r>
    </w:p>
    <w:p w14:paraId="1CF7CA79" w14:textId="6EC5E93C" w:rsidR="007D18A7" w:rsidRPr="005B6254" w:rsidRDefault="004E127A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</w:t>
      </w:r>
      <w:r w:rsidR="007D18A7"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691F3E40" w14:textId="77777777" w:rsidR="005B6254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6EA4033A" w14:textId="77777777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51CAA14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57B58B38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6AAAC7E5" w14:textId="7F7AF9E1" w:rsid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C52359">
        <w:rPr>
          <w:rFonts w:ascii="Times New Roman" w:eastAsia="Arial" w:hAnsi="Times New Roman"/>
          <w:b/>
          <w:bCs/>
          <w:sz w:val="28"/>
          <w:szCs w:val="28"/>
          <w:lang w:eastAsia="ar-SA"/>
        </w:rPr>
        <w:t>_____</w:t>
      </w:r>
      <w:r w:rsidR="008068C4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28776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очередная сессия</w:t>
      </w: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)</w:t>
      </w:r>
    </w:p>
    <w:p w14:paraId="0A6478D4" w14:textId="77777777" w:rsidR="00716B14" w:rsidRPr="007D18A7" w:rsidRDefault="00716B1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4DF4F024" w14:textId="0D6168A5" w:rsidR="007D18A7" w:rsidRDefault="007D18A7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.</w:t>
      </w:r>
      <w:r w:rsidR="009B3E90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</w:t>
      </w:r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Комсомольский   </w:t>
      </w:r>
    </w:p>
    <w:p w14:paraId="0AFAA677" w14:textId="77777777" w:rsidR="00796F0D" w:rsidRPr="00DE4CE7" w:rsidRDefault="00796F0D" w:rsidP="00796F0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r w:rsidRPr="00DE4CE7">
        <w:rPr>
          <w:rFonts w:ascii="Times New Roman" w:hAnsi="Times New Roman"/>
          <w:sz w:val="28"/>
          <w:szCs w:val="28"/>
        </w:rPr>
        <w:t xml:space="preserve">.2023г.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14:paraId="4CD0E923" w14:textId="77777777" w:rsidR="00796F0D" w:rsidRPr="00DE4CE7" w:rsidRDefault="00796F0D" w:rsidP="00796F0D">
      <w:pPr>
        <w:ind w:left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AD7283" w14:textId="469C16B5" w:rsidR="007D18A7" w:rsidRPr="007D18A7" w:rsidRDefault="00C52359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>О внесении изменений в решение Совета депутатов № 63 от 17.02.2023г. «О</w:t>
      </w:r>
      <w:r w:rsidR="007D18A7"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б установлении стоимости услуг</w:t>
      </w:r>
      <w:r w:rsidR="00314102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предоставляемых согласно гарантированному перечню услуг </w:t>
      </w:r>
      <w:r w:rsidR="007D18A7"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по погребению на территории Комсомольского городского поселения Чамзинского муниципального района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>»</w:t>
      </w:r>
    </w:p>
    <w:p w14:paraId="410EF8D6" w14:textId="77777777" w:rsidR="007D18A7" w:rsidRPr="007D18A7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56434A98" w14:textId="0A60F9C7" w:rsidR="00C52359" w:rsidRDefault="00C52359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proofErr w:type="gramStart"/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 xml:space="preserve">Рассмотрев Экспертное заключение Министерства 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юстиции Республики Мордовия от 19</w:t>
      </w: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>.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10</w:t>
      </w: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>.202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3</w:t>
      </w:r>
      <w:proofErr w:type="gramEnd"/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>г. № 04-0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 xml:space="preserve">8-228 </w:t>
      </w: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 xml:space="preserve"> в целях приведения нормативно правового акта в соответствие с действующим законодательством, Совет депутатов Комсомольского городского поселения решил:</w:t>
      </w:r>
    </w:p>
    <w:p w14:paraId="2447859F" w14:textId="2CDF150C" w:rsidR="00C52359" w:rsidRPr="00C52359" w:rsidRDefault="00C52359" w:rsidP="00C52359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 xml:space="preserve">1.Внести в решение Совета депутатов от 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17.</w:t>
      </w: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>02.202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3г. № 63</w:t>
      </w: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 xml:space="preserve"> «</w:t>
      </w:r>
      <w:r w:rsidR="00A461B6" w:rsidRPr="00A461B6">
        <w:rPr>
          <w:rFonts w:ascii="Times New Roman" w:eastAsia="Arial" w:hAnsi="Times New Roman"/>
          <w:bCs/>
          <w:kern w:val="32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  <w:r w:rsidRPr="00C52359">
        <w:rPr>
          <w:rFonts w:ascii="Times New Roman" w:eastAsia="Arial" w:hAnsi="Times New Roman"/>
          <w:bCs/>
          <w:kern w:val="32"/>
          <w:sz w:val="28"/>
          <w:szCs w:val="28"/>
        </w:rPr>
        <w:t>» следующие изменения:</w:t>
      </w:r>
    </w:p>
    <w:p w14:paraId="455AF599" w14:textId="732AE0E9" w:rsidR="00C52359" w:rsidRDefault="00A461B6" w:rsidP="00A461B6">
      <w:pPr>
        <w:ind w:firstLine="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bCs/>
          <w:kern w:val="32"/>
          <w:sz w:val="28"/>
          <w:szCs w:val="28"/>
        </w:rPr>
        <w:t>1.1</w:t>
      </w:r>
      <w:proofErr w:type="gramStart"/>
      <w:r>
        <w:rPr>
          <w:rFonts w:ascii="Times New Roman" w:eastAsia="Arial" w:hAnsi="Times New Roman"/>
          <w:bCs/>
          <w:kern w:val="32"/>
          <w:sz w:val="28"/>
          <w:szCs w:val="28"/>
        </w:rPr>
        <w:t xml:space="preserve"> В</w:t>
      </w:r>
      <w:proofErr w:type="gramEnd"/>
      <w:r>
        <w:rPr>
          <w:rFonts w:ascii="Times New Roman" w:eastAsia="Arial" w:hAnsi="Times New Roman"/>
          <w:bCs/>
          <w:kern w:val="32"/>
          <w:sz w:val="28"/>
          <w:szCs w:val="28"/>
        </w:rPr>
        <w:t xml:space="preserve"> п</w:t>
      </w:r>
      <w:r w:rsidR="00C52359" w:rsidRPr="00C52359">
        <w:rPr>
          <w:rFonts w:ascii="Times New Roman" w:eastAsia="Arial" w:hAnsi="Times New Roman"/>
          <w:bCs/>
          <w:kern w:val="32"/>
          <w:sz w:val="28"/>
          <w:szCs w:val="28"/>
        </w:rPr>
        <w:t>реамбул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е</w:t>
      </w:r>
      <w:r w:rsidR="00C52359" w:rsidRPr="00C52359">
        <w:rPr>
          <w:rFonts w:ascii="Times New Roman" w:eastAsia="Arial" w:hAnsi="Times New Roman"/>
          <w:bCs/>
          <w:kern w:val="32"/>
          <w:sz w:val="28"/>
          <w:szCs w:val="28"/>
        </w:rPr>
        <w:t xml:space="preserve"> решения  Совета депутатов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 xml:space="preserve"> слова «</w:t>
      </w:r>
      <w:r w:rsidRPr="00A461B6">
        <w:rPr>
          <w:rFonts w:ascii="Times New Roman" w:eastAsia="Arial" w:hAnsi="Times New Roman"/>
          <w:bCs/>
          <w:kern w:val="32"/>
          <w:sz w:val="28"/>
          <w:szCs w:val="28"/>
        </w:rPr>
        <w:t>Республиканской службой</w:t>
      </w:r>
      <w:r w:rsidR="003D2BB8">
        <w:rPr>
          <w:rFonts w:ascii="Times New Roman" w:eastAsia="Arial" w:hAnsi="Times New Roman"/>
          <w:bCs/>
          <w:kern w:val="32"/>
          <w:sz w:val="28"/>
          <w:szCs w:val="28"/>
        </w:rPr>
        <w:t xml:space="preserve"> по тарифам Республики Мордовия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» заменить на «Государственным комитетом</w:t>
      </w:r>
      <w:r w:rsidR="003D2BB8">
        <w:rPr>
          <w:rFonts w:ascii="Times New Roman" w:eastAsia="Arial" w:hAnsi="Times New Roman"/>
          <w:bCs/>
          <w:kern w:val="32"/>
          <w:sz w:val="28"/>
          <w:szCs w:val="28"/>
        </w:rPr>
        <w:t xml:space="preserve"> по тарифам Республики Мордовия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»;</w:t>
      </w:r>
    </w:p>
    <w:p w14:paraId="660C8699" w14:textId="6D839F0E" w:rsidR="00A461B6" w:rsidRDefault="00A461B6" w:rsidP="00A461B6">
      <w:pPr>
        <w:ind w:firstLine="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bCs/>
          <w:kern w:val="32"/>
          <w:sz w:val="28"/>
          <w:szCs w:val="28"/>
        </w:rPr>
        <w:t xml:space="preserve">1.2 в пункте 1 решения </w:t>
      </w:r>
      <w:r w:rsidR="003D2BB8">
        <w:rPr>
          <w:rFonts w:ascii="Times New Roman" w:eastAsia="Arial" w:hAnsi="Times New Roman"/>
          <w:bCs/>
          <w:kern w:val="32"/>
          <w:sz w:val="28"/>
          <w:szCs w:val="28"/>
        </w:rPr>
        <w:t>после словосочетания «Чамзинского муниципального района» вставить знак препинания «</w:t>
      </w:r>
      <w:proofErr w:type="gramStart"/>
      <w:r w:rsidR="003D2BB8">
        <w:rPr>
          <w:rFonts w:ascii="Times New Roman" w:eastAsia="Arial" w:hAnsi="Times New Roman"/>
          <w:bCs/>
          <w:kern w:val="32"/>
          <w:sz w:val="28"/>
          <w:szCs w:val="28"/>
        </w:rPr>
        <w:t>,»</w:t>
      </w:r>
      <w:proofErr w:type="gramEnd"/>
      <w:r w:rsidR="003D2BB8">
        <w:rPr>
          <w:rFonts w:ascii="Times New Roman" w:eastAsia="Arial" w:hAnsi="Times New Roman"/>
          <w:bCs/>
          <w:kern w:val="32"/>
          <w:sz w:val="28"/>
          <w:szCs w:val="28"/>
        </w:rPr>
        <w:t>;</w:t>
      </w:r>
    </w:p>
    <w:p w14:paraId="4F03448D" w14:textId="08CA61F3" w:rsidR="003D2BB8" w:rsidRDefault="003D2BB8" w:rsidP="00A461B6">
      <w:pPr>
        <w:ind w:firstLine="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bCs/>
          <w:kern w:val="32"/>
          <w:sz w:val="28"/>
          <w:szCs w:val="28"/>
        </w:rPr>
        <w:t>1.3 в пункте 1 решения слова «</w:t>
      </w:r>
      <w:r w:rsidRPr="003D2BB8">
        <w:rPr>
          <w:rFonts w:ascii="Times New Roman" w:eastAsia="Arial" w:hAnsi="Times New Roman"/>
          <w:bCs/>
          <w:kern w:val="32"/>
          <w:sz w:val="28"/>
          <w:szCs w:val="28"/>
        </w:rPr>
        <w:t>семь тысяч семьсот девяносто три рубля 48 копеек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» заменить на «</w:t>
      </w:r>
      <w:r w:rsidRPr="003D2BB8">
        <w:rPr>
          <w:rFonts w:ascii="Times New Roman" w:eastAsia="Arial" w:hAnsi="Times New Roman"/>
          <w:bCs/>
          <w:kern w:val="32"/>
          <w:sz w:val="28"/>
          <w:szCs w:val="28"/>
        </w:rPr>
        <w:t xml:space="preserve">семь тысяч семьсот девяносто три рубля </w:t>
      </w:r>
      <w:r>
        <w:rPr>
          <w:rFonts w:ascii="Times New Roman" w:eastAsia="Arial" w:hAnsi="Times New Roman"/>
          <w:bCs/>
          <w:kern w:val="32"/>
          <w:sz w:val="28"/>
          <w:szCs w:val="28"/>
        </w:rPr>
        <w:t>сорок восемь копеек»</w:t>
      </w:r>
    </w:p>
    <w:p w14:paraId="00D537FF" w14:textId="77777777" w:rsidR="007D18A7" w:rsidRPr="007D18A7" w:rsidRDefault="007D18A7" w:rsidP="00333D17">
      <w:pPr>
        <w:ind w:firstLine="709"/>
        <w:rPr>
          <w:rFonts w:ascii="Times New Roman" w:hAnsi="Times New Roman"/>
          <w:sz w:val="28"/>
          <w:szCs w:val="28"/>
        </w:rPr>
      </w:pPr>
      <w:r w:rsidRPr="007D18A7">
        <w:rPr>
          <w:rFonts w:ascii="Times New Roman" w:hAnsi="Times New Roman"/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Pr="007D18A7">
        <w:rPr>
          <w:rFonts w:ascii="Times New Roman" w:hAnsi="Times New Roman"/>
          <w:color w:val="000000"/>
          <w:sz w:val="28"/>
          <w:szCs w:val="28"/>
          <w:lang w:eastAsia="ar-SA"/>
        </w:rPr>
        <w:t>информационном бюллетене Комсомольского городского поселения «Вестник»,</w:t>
      </w:r>
      <w:r w:rsidRPr="007D18A7">
        <w:rPr>
          <w:rFonts w:ascii="Calibri" w:eastAsia="Calibri" w:hAnsi="Calibri"/>
          <w:color w:val="333333"/>
          <w:sz w:val="36"/>
          <w:szCs w:val="36"/>
          <w:shd w:val="clear" w:color="auto" w:fill="FFFFFF"/>
          <w:lang w:eastAsia="en-US"/>
        </w:rPr>
        <w:t xml:space="preserve">  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>распространяет свое действие на правоотношения, возникшие с 1 февраля 202</w:t>
      </w:r>
      <w:r w:rsidR="00D4204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ED1E484" w14:textId="77777777" w:rsidR="007D18A7" w:rsidRPr="007D18A7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753A16A3" w14:textId="77777777" w:rsidR="003D2BB8" w:rsidRDefault="003D2BB8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5385C3F" w14:textId="77777777" w:rsidR="005B6254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7D18A7">
        <w:rPr>
          <w:rFonts w:ascii="Times New Roman" w:hAnsi="Times New Roman"/>
          <w:sz w:val="28"/>
          <w:szCs w:val="28"/>
          <w:lang w:eastAsia="ar-SA"/>
        </w:rPr>
        <w:t>Глава Комсомольского</w:t>
      </w:r>
    </w:p>
    <w:p w14:paraId="7E379604" w14:textId="0264F75F" w:rsidR="007D18A7" w:rsidRPr="007D18A7" w:rsidRDefault="005B6254" w:rsidP="005B6254">
      <w:pPr>
        <w:suppressAutoHyphens/>
        <w:ind w:firstLine="0"/>
        <w:jc w:val="left"/>
        <w:rPr>
          <w:rFonts w:ascii="Times New Roman" w:eastAsia="Calibri" w:hAnsi="Times New Roman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>ородского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поселения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7D18A7" w:rsidRPr="007D18A7">
        <w:rPr>
          <w:rFonts w:ascii="Times New Roman" w:hAnsi="Times New Roman"/>
          <w:sz w:val="28"/>
          <w:szCs w:val="28"/>
          <w:lang w:eastAsia="ar-SA"/>
        </w:rPr>
        <w:t>Ю.Е.Солодовникова</w:t>
      </w:r>
      <w:proofErr w:type="spellEnd"/>
    </w:p>
    <w:p w14:paraId="358317B2" w14:textId="77777777" w:rsidR="007D18A7" w:rsidRDefault="007D18A7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11466EEB" w14:textId="77777777" w:rsidR="00D636DD" w:rsidRDefault="00D636DD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6D15734D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5F1E49C4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sectPr w:rsidR="00314102" w:rsidSect="005B6254">
      <w:pgSz w:w="12240" w:h="15840"/>
      <w:pgMar w:top="568" w:right="850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20A5A" w14:textId="77777777" w:rsidR="00391BCD" w:rsidRDefault="00391BCD" w:rsidP="00716B14">
      <w:r>
        <w:separator/>
      </w:r>
    </w:p>
  </w:endnote>
  <w:endnote w:type="continuationSeparator" w:id="0">
    <w:p w14:paraId="5C2141EE" w14:textId="77777777" w:rsidR="00391BCD" w:rsidRDefault="00391BCD" w:rsidP="007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691C" w14:textId="77777777" w:rsidR="00391BCD" w:rsidRDefault="00391BCD" w:rsidP="00716B14">
      <w:r>
        <w:separator/>
      </w:r>
    </w:p>
  </w:footnote>
  <w:footnote w:type="continuationSeparator" w:id="0">
    <w:p w14:paraId="05BB67DD" w14:textId="77777777" w:rsidR="00391BCD" w:rsidRDefault="00391BCD" w:rsidP="007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9"/>
    <w:rsid w:val="00030116"/>
    <w:rsid w:val="00041B32"/>
    <w:rsid w:val="00092345"/>
    <w:rsid w:val="00103614"/>
    <w:rsid w:val="001A1713"/>
    <w:rsid w:val="001B35A6"/>
    <w:rsid w:val="001F62BE"/>
    <w:rsid w:val="00205921"/>
    <w:rsid w:val="002808FD"/>
    <w:rsid w:val="0028776F"/>
    <w:rsid w:val="00314102"/>
    <w:rsid w:val="00333D17"/>
    <w:rsid w:val="00365B09"/>
    <w:rsid w:val="00391BCD"/>
    <w:rsid w:val="003D2BB8"/>
    <w:rsid w:val="003F3939"/>
    <w:rsid w:val="0042334A"/>
    <w:rsid w:val="004E127A"/>
    <w:rsid w:val="00510D94"/>
    <w:rsid w:val="00570026"/>
    <w:rsid w:val="005B6254"/>
    <w:rsid w:val="005E18F4"/>
    <w:rsid w:val="006255D5"/>
    <w:rsid w:val="0069274D"/>
    <w:rsid w:val="006A02CC"/>
    <w:rsid w:val="006A4DC8"/>
    <w:rsid w:val="006E0A1A"/>
    <w:rsid w:val="00716B14"/>
    <w:rsid w:val="00717B0E"/>
    <w:rsid w:val="00796F0D"/>
    <w:rsid w:val="007A403C"/>
    <w:rsid w:val="007C5BF1"/>
    <w:rsid w:val="007D18A7"/>
    <w:rsid w:val="008068C4"/>
    <w:rsid w:val="0081241B"/>
    <w:rsid w:val="00833DA4"/>
    <w:rsid w:val="00845CEC"/>
    <w:rsid w:val="008A0DD6"/>
    <w:rsid w:val="008A45AF"/>
    <w:rsid w:val="009B3E90"/>
    <w:rsid w:val="00A461B6"/>
    <w:rsid w:val="00A96C9A"/>
    <w:rsid w:val="00AC165B"/>
    <w:rsid w:val="00AF5273"/>
    <w:rsid w:val="00C52359"/>
    <w:rsid w:val="00C566E1"/>
    <w:rsid w:val="00D11150"/>
    <w:rsid w:val="00D4204C"/>
    <w:rsid w:val="00D636DD"/>
    <w:rsid w:val="00D90D2C"/>
    <w:rsid w:val="00EB5D39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www</cp:lastModifiedBy>
  <cp:revision>2</cp:revision>
  <cp:lastPrinted>2021-02-08T13:33:00Z</cp:lastPrinted>
  <dcterms:created xsi:type="dcterms:W3CDTF">2023-10-24T14:12:00Z</dcterms:created>
  <dcterms:modified xsi:type="dcterms:W3CDTF">2023-10-24T14:12:00Z</dcterms:modified>
</cp:coreProperties>
</file>