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7CA79" w14:textId="08DB6DA1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Совет депутатов Комсомольского городского поселения </w:t>
      </w:r>
    </w:p>
    <w:p w14:paraId="691F3E40" w14:textId="77777777" w:rsidR="005B6254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Чамзинского муниципального района</w:t>
      </w:r>
    </w:p>
    <w:p w14:paraId="6EA4033A" w14:textId="77777777" w:rsidR="007D18A7" w:rsidRPr="005B6254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5B6254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 xml:space="preserve"> Республики Мордовия</w:t>
      </w:r>
    </w:p>
    <w:p w14:paraId="251CAA14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57B58B38" w14:textId="77777777" w:rsidR="007D18A7" w:rsidRP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РЕШЕНИЕ</w:t>
      </w:r>
    </w:p>
    <w:p w14:paraId="6AAAC7E5" w14:textId="344A4FF0" w:rsidR="007D18A7" w:rsidRDefault="007D18A7" w:rsidP="007D18A7">
      <w:pPr>
        <w:suppressAutoHyphens/>
        <w:autoSpaceDE w:val="0"/>
        <w:ind w:firstLine="0"/>
        <w:jc w:val="center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  <w:r w:rsidRPr="007D18A7">
        <w:rPr>
          <w:rFonts w:ascii="Times New Roman" w:eastAsia="Arial" w:hAnsi="Times New Roman"/>
          <w:b/>
          <w:bCs/>
          <w:sz w:val="28"/>
          <w:szCs w:val="28"/>
          <w:lang w:eastAsia="ar-SA"/>
        </w:rPr>
        <w:t>(</w:t>
      </w:r>
      <w:r w:rsidR="00267E1F">
        <w:rPr>
          <w:rFonts w:ascii="Times New Roman" w:eastAsia="Arial" w:hAnsi="Times New Roman"/>
          <w:b/>
          <w:bCs/>
          <w:sz w:val="28"/>
          <w:szCs w:val="28"/>
          <w:lang w:eastAsia="ar-SA"/>
        </w:rPr>
        <w:t>___</w:t>
      </w:r>
      <w:r w:rsidR="008068C4" w:rsidRPr="0028776F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-я </w:t>
      </w:r>
      <w:r w:rsidRPr="0028776F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очередная сессия</w:t>
      </w:r>
      <w:r w:rsidRPr="007D18A7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)</w:t>
      </w:r>
    </w:p>
    <w:p w14:paraId="0A6478D4" w14:textId="77777777" w:rsidR="00716B14" w:rsidRPr="007D18A7" w:rsidRDefault="00716B14" w:rsidP="00796F0D">
      <w:pPr>
        <w:suppressAutoHyphens/>
        <w:autoSpaceDE w:val="0"/>
        <w:ind w:firstLine="0"/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</w:pPr>
    </w:p>
    <w:p w14:paraId="4DF4F024" w14:textId="0D6168A5" w:rsidR="007D18A7" w:rsidRDefault="007D18A7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  <w:proofErr w:type="spellStart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р.п</w:t>
      </w:r>
      <w:proofErr w:type="spellEnd"/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>.</w:t>
      </w:r>
      <w:r w:rsidR="009B3E90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 </w:t>
      </w:r>
      <w:r w:rsidRPr="007D18A7">
        <w:rPr>
          <w:rFonts w:ascii="Times New Roman" w:eastAsia="Arial" w:hAnsi="Times New Roman" w:cs="Arial"/>
          <w:bCs/>
          <w:sz w:val="28"/>
          <w:szCs w:val="28"/>
          <w:lang w:eastAsia="ar-SA"/>
        </w:rPr>
        <w:t xml:space="preserve">Комсомольский   </w:t>
      </w:r>
    </w:p>
    <w:p w14:paraId="0AFAA677" w14:textId="46FD02FA" w:rsidR="00796F0D" w:rsidRPr="00DE4CE7" w:rsidRDefault="00267E1F" w:rsidP="00796F0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</w:t>
      </w:r>
      <w:r w:rsidR="00275259">
        <w:rPr>
          <w:rFonts w:ascii="Times New Roman" w:hAnsi="Times New Roman"/>
          <w:sz w:val="28"/>
          <w:szCs w:val="28"/>
        </w:rPr>
        <w:t>.02</w:t>
      </w:r>
      <w:r w:rsidR="00796F0D" w:rsidRPr="00DE4CE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796F0D" w:rsidRPr="00DE4CE7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   №</w:t>
      </w:r>
      <w:r w:rsidR="00275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</w:p>
    <w:p w14:paraId="4CD0E923" w14:textId="77777777" w:rsidR="00796F0D" w:rsidRPr="00DE4CE7" w:rsidRDefault="00796F0D" w:rsidP="00796F0D">
      <w:pPr>
        <w:ind w:left="567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F841A1" w14:textId="77777777" w:rsidR="00796F0D" w:rsidRPr="007D18A7" w:rsidRDefault="00796F0D" w:rsidP="007D18A7">
      <w:pPr>
        <w:tabs>
          <w:tab w:val="left" w:pos="10440"/>
        </w:tabs>
        <w:suppressAutoHyphens/>
        <w:autoSpaceDE w:val="0"/>
        <w:ind w:firstLine="0"/>
        <w:jc w:val="center"/>
        <w:rPr>
          <w:rFonts w:ascii="Times New Roman" w:eastAsia="Arial" w:hAnsi="Times New Roman" w:cs="Arial"/>
          <w:bCs/>
          <w:sz w:val="28"/>
          <w:szCs w:val="28"/>
          <w:lang w:eastAsia="ar-SA"/>
        </w:rPr>
      </w:pPr>
    </w:p>
    <w:p w14:paraId="48AD7283" w14:textId="09D00A1F" w:rsidR="007D18A7" w:rsidRPr="007D18A7" w:rsidRDefault="007D18A7" w:rsidP="007D18A7">
      <w:pPr>
        <w:shd w:val="clear" w:color="auto" w:fill="FFFFFF"/>
        <w:spacing w:line="320" w:lineRule="atLeast"/>
        <w:ind w:firstLine="709"/>
        <w:jc w:val="center"/>
        <w:outlineLvl w:val="1"/>
        <w:rPr>
          <w:rFonts w:ascii="Times New Roman" w:eastAsia="Arial" w:hAnsi="Times New Roman"/>
          <w:b/>
          <w:bCs/>
          <w:caps/>
          <w:color w:val="000000"/>
          <w:sz w:val="28"/>
          <w:szCs w:val="28"/>
        </w:rPr>
      </w:pP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Об установлении стоимости услуг</w:t>
      </w:r>
      <w:r w:rsidR="00314102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, предоставляемых согласно гарантированному перечню услуг </w:t>
      </w:r>
      <w:r w:rsidRPr="007D18A7">
        <w:rPr>
          <w:rFonts w:ascii="Times New Roman" w:eastAsia="Arial" w:hAnsi="Times New Roman"/>
          <w:b/>
          <w:bCs/>
          <w:color w:val="000000"/>
          <w:sz w:val="28"/>
          <w:szCs w:val="28"/>
        </w:rPr>
        <w:t>по погребению на территории Комсомольского городского поселения Чамзинского муниципального района</w:t>
      </w:r>
    </w:p>
    <w:p w14:paraId="410EF8D6" w14:textId="77777777" w:rsidR="007D18A7" w:rsidRPr="007D18A7" w:rsidRDefault="007D18A7" w:rsidP="007D18A7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66CFD22" w14:textId="15E988A3" w:rsidR="005B6254" w:rsidRDefault="007D18A7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  <w:proofErr w:type="gramStart"/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Руководствуясь пунктом 1 статьи 9 Федерального закона от 12.01.1996 № 8-ФЗ «</w:t>
      </w:r>
      <w:hyperlink r:id="rId8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 погребении и похоронном деле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», в соответствии с пунктом 22 части 1 статьи 14 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>Федерального закона от 06.10.2003 № 131-ФЗ  «</w:t>
      </w:r>
      <w:hyperlink r:id="rId9" w:history="1">
        <w:r w:rsidRPr="007D18A7">
          <w:rPr>
            <w:rFonts w:ascii="Times New Roman" w:eastAsia="Arial" w:hAnsi="Times New Roman"/>
            <w:bCs/>
            <w:kern w:val="3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7D18A7">
        <w:rPr>
          <w:rFonts w:ascii="Times New Roman" w:eastAsia="Arial" w:hAnsi="Times New Roman"/>
          <w:bCs/>
          <w:kern w:val="32"/>
          <w:sz w:val="28"/>
          <w:szCs w:val="28"/>
          <w:shd w:val="clear" w:color="auto" w:fill="FFFFFF"/>
        </w:rPr>
        <w:t xml:space="preserve">», </w:t>
      </w:r>
      <w:r w:rsidR="009B3E90" w:rsidRPr="00267E1F">
        <w:rPr>
          <w:rFonts w:ascii="Times New Roman" w:eastAsia="Arial" w:hAnsi="Times New Roman"/>
          <w:bCs/>
          <w:kern w:val="32"/>
          <w:sz w:val="28"/>
          <w:szCs w:val="28"/>
        </w:rPr>
        <w:t>п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>остановлением Правительства Российской Федерации о</w:t>
      </w:r>
      <w:r w:rsidR="009B3E90"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т </w:t>
      </w:r>
      <w:r w:rsidR="00267E1F" w:rsidRPr="00267E1F">
        <w:rPr>
          <w:rFonts w:ascii="Times New Roman" w:eastAsia="Arial" w:hAnsi="Times New Roman"/>
          <w:bCs/>
          <w:kern w:val="32"/>
          <w:sz w:val="28"/>
          <w:szCs w:val="28"/>
        </w:rPr>
        <w:t>23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>.01.202</w:t>
      </w:r>
      <w:r w:rsidR="00267E1F"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4 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года № </w:t>
      </w:r>
      <w:r w:rsidR="00267E1F" w:rsidRPr="00267E1F">
        <w:rPr>
          <w:rFonts w:ascii="Times New Roman" w:eastAsia="Arial" w:hAnsi="Times New Roman"/>
          <w:bCs/>
          <w:kern w:val="32"/>
          <w:sz w:val="28"/>
          <w:szCs w:val="28"/>
        </w:rPr>
        <w:t>46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 «Об утверждении коэффициента индексации выплат, пособий и компенсаций в </w:t>
      </w:r>
      <w:r w:rsidRPr="00267E1F">
        <w:rPr>
          <w:rFonts w:ascii="Times New Roman" w:eastAsia="Arial" w:hAnsi="Times New Roman" w:cs="Arial"/>
          <w:bCs/>
          <w:kern w:val="32"/>
          <w:sz w:val="28"/>
          <w:szCs w:val="28"/>
        </w:rPr>
        <w:t>202</w:t>
      </w:r>
      <w:r w:rsidR="00267E1F" w:rsidRPr="00267E1F">
        <w:rPr>
          <w:rFonts w:ascii="Times New Roman" w:eastAsia="Arial" w:hAnsi="Times New Roman" w:cs="Arial"/>
          <w:bCs/>
          <w:kern w:val="32"/>
          <w:sz w:val="28"/>
          <w:szCs w:val="28"/>
        </w:rPr>
        <w:t>4</w:t>
      </w:r>
      <w:r w:rsidRPr="00267E1F">
        <w:rPr>
          <w:rFonts w:ascii="Times New Roman" w:eastAsia="Arial" w:hAnsi="Times New Roman"/>
          <w:bCs/>
          <w:kern w:val="32"/>
          <w:sz w:val="28"/>
          <w:szCs w:val="28"/>
        </w:rPr>
        <w:t xml:space="preserve"> году</w:t>
      </w: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>»</w:t>
      </w:r>
      <w:r w:rsidR="009B3E90">
        <w:rPr>
          <w:rFonts w:ascii="Times New Roman" w:eastAsia="Arial" w:hAnsi="Times New Roman"/>
          <w:bCs/>
          <w:kern w:val="32"/>
          <w:sz w:val="28"/>
          <w:szCs w:val="28"/>
        </w:rPr>
        <w:t>,</w:t>
      </w:r>
      <w:r w:rsidR="009B3E90" w:rsidRPr="009B3E90">
        <w:t xml:space="preserve">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по согласованию с</w:t>
      </w:r>
      <w:proofErr w:type="gramEnd"/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Отделением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фонда п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енсионного 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и социального страхования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Российской Федерации по Республике Мордовия от </w:t>
      </w:r>
      <w:r w:rsidR="00267E1F">
        <w:rPr>
          <w:rFonts w:ascii="Times New Roman" w:eastAsia="Arial" w:hAnsi="Times New Roman"/>
          <w:bCs/>
          <w:kern w:val="32"/>
          <w:sz w:val="28"/>
          <w:szCs w:val="28"/>
        </w:rPr>
        <w:t>_____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202</w:t>
      </w:r>
      <w:r w:rsidR="00267E1F">
        <w:rPr>
          <w:rFonts w:ascii="Times New Roman" w:eastAsia="Arial" w:hAnsi="Times New Roman"/>
          <w:bCs/>
          <w:kern w:val="32"/>
          <w:sz w:val="28"/>
          <w:szCs w:val="28"/>
        </w:rPr>
        <w:t>4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г., а также  с </w:t>
      </w:r>
      <w:r w:rsidR="00317E37" w:rsidRPr="00267E1F">
        <w:rPr>
          <w:rFonts w:ascii="Times New Roman" w:eastAsia="Arial" w:hAnsi="Times New Roman"/>
          <w:bCs/>
          <w:kern w:val="32"/>
          <w:sz w:val="28"/>
          <w:szCs w:val="28"/>
        </w:rPr>
        <w:t>Государственным комитетом по тарифам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Республики Мордовия от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="00267E1F">
        <w:rPr>
          <w:rFonts w:ascii="Times New Roman" w:eastAsia="Arial" w:hAnsi="Times New Roman"/>
          <w:bCs/>
          <w:kern w:val="32"/>
          <w:sz w:val="28"/>
          <w:szCs w:val="28"/>
        </w:rPr>
        <w:t>____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 xml:space="preserve"> 202</w:t>
      </w:r>
      <w:r w:rsidR="00267E1F">
        <w:rPr>
          <w:rFonts w:ascii="Times New Roman" w:eastAsia="Arial" w:hAnsi="Times New Roman"/>
          <w:bCs/>
          <w:kern w:val="32"/>
          <w:sz w:val="28"/>
          <w:szCs w:val="28"/>
        </w:rPr>
        <w:t>4</w:t>
      </w:r>
      <w:r w:rsidR="009B3E90" w:rsidRPr="009B3E90">
        <w:rPr>
          <w:rFonts w:ascii="Times New Roman" w:eastAsia="Arial" w:hAnsi="Times New Roman"/>
          <w:bCs/>
          <w:kern w:val="32"/>
          <w:sz w:val="28"/>
          <w:szCs w:val="28"/>
        </w:rPr>
        <w:t>г</w:t>
      </w:r>
      <w:r w:rsidR="00D4204C">
        <w:rPr>
          <w:rFonts w:ascii="Times New Roman" w:eastAsia="Arial" w:hAnsi="Times New Roman"/>
          <w:bCs/>
          <w:kern w:val="32"/>
          <w:sz w:val="28"/>
          <w:szCs w:val="28"/>
        </w:rPr>
        <w:t>.</w:t>
      </w:r>
    </w:p>
    <w:p w14:paraId="4E3807EC" w14:textId="77777777" w:rsidR="005B6254" w:rsidRDefault="005B6254" w:rsidP="008068C4">
      <w:pPr>
        <w:ind w:firstLine="900"/>
        <w:outlineLvl w:val="0"/>
        <w:rPr>
          <w:rFonts w:ascii="Times New Roman" w:eastAsia="Arial" w:hAnsi="Times New Roman"/>
          <w:bCs/>
          <w:kern w:val="32"/>
          <w:sz w:val="28"/>
          <w:szCs w:val="28"/>
        </w:rPr>
      </w:pPr>
    </w:p>
    <w:p w14:paraId="5694CB44" w14:textId="77777777" w:rsidR="008068C4" w:rsidRDefault="007D18A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7D18A7">
        <w:rPr>
          <w:rFonts w:ascii="Times New Roman" w:eastAsia="Arial" w:hAnsi="Times New Roman"/>
          <w:bCs/>
          <w:kern w:val="32"/>
          <w:sz w:val="28"/>
          <w:szCs w:val="28"/>
        </w:rPr>
        <w:t xml:space="preserve"> 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Совет депутатов Комсомольского городского поселения </w:t>
      </w:r>
      <w:r w:rsidRPr="007D18A7">
        <w:rPr>
          <w:rFonts w:ascii="Times New Roman" w:hAnsi="Times New Roman"/>
          <w:b/>
          <w:bCs/>
          <w:kern w:val="32"/>
          <w:sz w:val="28"/>
          <w:szCs w:val="28"/>
        </w:rPr>
        <w:t>РЕШИЛ:</w:t>
      </w:r>
      <w:r w:rsidRPr="007D18A7">
        <w:rPr>
          <w:rFonts w:ascii="Times New Roman" w:hAnsi="Times New Roman"/>
          <w:bCs/>
          <w:kern w:val="32"/>
          <w:sz w:val="28"/>
          <w:szCs w:val="28"/>
        </w:rPr>
        <w:t xml:space="preserve">  </w:t>
      </w:r>
    </w:p>
    <w:p w14:paraId="2546C413" w14:textId="029E8519" w:rsidR="007D18A7" w:rsidRDefault="008068C4" w:rsidP="008068C4">
      <w:pPr>
        <w:ind w:firstLine="900"/>
        <w:outlineLvl w:val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1.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Установить стоимость </w:t>
      </w:r>
      <w:r w:rsidR="00716B14">
        <w:rPr>
          <w:rFonts w:ascii="Times New Roman" w:eastAsia="Arial" w:hAnsi="Times New Roman"/>
          <w:sz w:val="28"/>
          <w:szCs w:val="28"/>
        </w:rPr>
        <w:t xml:space="preserve">услуг, предоставляемых согласно </w:t>
      </w:r>
      <w:r w:rsidR="007D18A7" w:rsidRPr="008068C4">
        <w:rPr>
          <w:rFonts w:ascii="Times New Roman" w:eastAsia="Arial" w:hAnsi="Times New Roman"/>
          <w:sz w:val="28"/>
          <w:szCs w:val="28"/>
        </w:rPr>
        <w:t>гарантированн</w:t>
      </w:r>
      <w:r w:rsidR="009B3E90" w:rsidRPr="008068C4">
        <w:rPr>
          <w:rFonts w:ascii="Times New Roman" w:eastAsia="Arial" w:hAnsi="Times New Roman"/>
          <w:sz w:val="28"/>
          <w:szCs w:val="28"/>
        </w:rPr>
        <w:t>о</w:t>
      </w:r>
      <w:r w:rsidR="00716B14">
        <w:rPr>
          <w:rFonts w:ascii="Times New Roman" w:eastAsia="Arial" w:hAnsi="Times New Roman"/>
          <w:sz w:val="28"/>
          <w:szCs w:val="28"/>
        </w:rPr>
        <w:t xml:space="preserve">му </w:t>
      </w:r>
      <w:r w:rsidR="009B3E90" w:rsidRPr="008068C4">
        <w:rPr>
          <w:rFonts w:ascii="Times New Roman" w:eastAsia="Arial" w:hAnsi="Times New Roman"/>
          <w:sz w:val="28"/>
          <w:szCs w:val="28"/>
        </w:rPr>
        <w:t>перечн</w:t>
      </w:r>
      <w:r w:rsidR="00716B14">
        <w:rPr>
          <w:rFonts w:ascii="Times New Roman" w:eastAsia="Arial" w:hAnsi="Times New Roman"/>
          <w:sz w:val="28"/>
          <w:szCs w:val="28"/>
        </w:rPr>
        <w:t>ю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услуг по погребению</w:t>
      </w:r>
      <w:r w:rsidR="00716B14">
        <w:rPr>
          <w:rFonts w:ascii="Times New Roman" w:eastAsia="Arial" w:hAnsi="Times New Roman"/>
          <w:sz w:val="28"/>
          <w:szCs w:val="28"/>
        </w:rPr>
        <w:t>, предоставляемых с 1 февраля 202</w:t>
      </w:r>
      <w:r w:rsidR="00267E1F">
        <w:rPr>
          <w:rFonts w:ascii="Times New Roman" w:eastAsia="Arial" w:hAnsi="Times New Roman"/>
          <w:sz w:val="28"/>
          <w:szCs w:val="28"/>
        </w:rPr>
        <w:t>4</w:t>
      </w:r>
      <w:r w:rsidR="00716B14">
        <w:rPr>
          <w:rFonts w:ascii="Times New Roman" w:eastAsia="Arial" w:hAnsi="Times New Roman"/>
          <w:sz w:val="28"/>
          <w:szCs w:val="28"/>
        </w:rPr>
        <w:t xml:space="preserve"> года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16B14">
        <w:rPr>
          <w:rFonts w:ascii="Times New Roman" w:eastAsia="Arial" w:hAnsi="Times New Roman"/>
          <w:sz w:val="28"/>
          <w:szCs w:val="28"/>
        </w:rPr>
        <w:t>по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Комсомольско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 г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>ородско</w:t>
      </w:r>
      <w:r w:rsidR="00716B14">
        <w:rPr>
          <w:rFonts w:ascii="Times New Roman" w:hAnsi="Times New Roman"/>
          <w:bCs/>
          <w:kern w:val="32"/>
          <w:sz w:val="28"/>
          <w:szCs w:val="28"/>
        </w:rPr>
        <w:t>му</w:t>
      </w:r>
      <w:r w:rsidR="007D18A7" w:rsidRPr="008068C4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D18A7" w:rsidRPr="008068C4">
        <w:rPr>
          <w:rFonts w:ascii="Times New Roman" w:eastAsia="Arial" w:hAnsi="Times New Roman"/>
          <w:sz w:val="28"/>
          <w:szCs w:val="28"/>
        </w:rPr>
        <w:t>поселени</w:t>
      </w:r>
      <w:r w:rsidR="00716B14">
        <w:rPr>
          <w:rFonts w:ascii="Times New Roman" w:eastAsia="Arial" w:hAnsi="Times New Roman"/>
          <w:sz w:val="28"/>
          <w:szCs w:val="28"/>
        </w:rPr>
        <w:t xml:space="preserve">ю </w:t>
      </w:r>
      <w:r w:rsidR="007D18A7" w:rsidRPr="008068C4">
        <w:rPr>
          <w:rFonts w:ascii="Times New Roman" w:eastAsia="Arial" w:hAnsi="Times New Roman"/>
          <w:sz w:val="28"/>
          <w:szCs w:val="28"/>
        </w:rPr>
        <w:t>Чамзинского му</w:t>
      </w:r>
      <w:r w:rsidR="009B3E90" w:rsidRPr="008068C4">
        <w:rPr>
          <w:rFonts w:ascii="Times New Roman" w:eastAsia="Arial" w:hAnsi="Times New Roman"/>
          <w:sz w:val="28"/>
          <w:szCs w:val="28"/>
        </w:rPr>
        <w:t>ниципального района</w:t>
      </w:r>
      <w:r w:rsidR="00317E37">
        <w:rPr>
          <w:rFonts w:ascii="Times New Roman" w:eastAsia="Arial" w:hAnsi="Times New Roman"/>
          <w:sz w:val="28"/>
          <w:szCs w:val="28"/>
        </w:rPr>
        <w:t>,</w:t>
      </w:r>
      <w:r w:rsidR="009B3E90" w:rsidRPr="008068C4">
        <w:rPr>
          <w:rFonts w:ascii="Times New Roman" w:eastAsia="Arial" w:hAnsi="Times New Roman"/>
          <w:sz w:val="28"/>
          <w:szCs w:val="28"/>
        </w:rPr>
        <w:t xml:space="preserve"> в размере </w:t>
      </w:r>
      <w:r w:rsidR="00267E1F" w:rsidRPr="00267E1F">
        <w:rPr>
          <w:rFonts w:ascii="Times New Roman" w:eastAsia="Arial" w:hAnsi="Times New Roman"/>
          <w:sz w:val="28"/>
          <w:szCs w:val="28"/>
        </w:rPr>
        <w:t>8370</w:t>
      </w:r>
      <w:r w:rsidR="00267E1F">
        <w:rPr>
          <w:rFonts w:ascii="Times New Roman" w:eastAsia="Arial" w:hAnsi="Times New Roman"/>
          <w:sz w:val="28"/>
          <w:szCs w:val="28"/>
        </w:rPr>
        <w:t xml:space="preserve"> руб. </w:t>
      </w:r>
      <w:r w:rsidR="00267E1F" w:rsidRPr="00267E1F">
        <w:rPr>
          <w:rFonts w:ascii="Times New Roman" w:eastAsia="Arial" w:hAnsi="Times New Roman"/>
          <w:sz w:val="28"/>
          <w:szCs w:val="28"/>
        </w:rPr>
        <w:t>20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коп</w:t>
      </w:r>
      <w:proofErr w:type="gramStart"/>
      <w:r w:rsidR="007D18A7" w:rsidRPr="008068C4">
        <w:rPr>
          <w:rFonts w:ascii="Times New Roman" w:eastAsia="Arial" w:hAnsi="Times New Roman"/>
          <w:sz w:val="28"/>
          <w:szCs w:val="28"/>
        </w:rPr>
        <w:t>.(</w:t>
      </w:r>
      <w:proofErr w:type="gramEnd"/>
      <w:r w:rsidR="00267E1F">
        <w:rPr>
          <w:rFonts w:ascii="Times New Roman" w:eastAsia="Arial" w:hAnsi="Times New Roman"/>
          <w:sz w:val="28"/>
          <w:szCs w:val="28"/>
        </w:rPr>
        <w:t>восемь</w:t>
      </w:r>
      <w:r w:rsidR="007D18A7" w:rsidRPr="008068C4">
        <w:rPr>
          <w:rFonts w:ascii="Times New Roman" w:eastAsia="Arial" w:hAnsi="Times New Roman"/>
          <w:sz w:val="28"/>
          <w:szCs w:val="28"/>
        </w:rPr>
        <w:t xml:space="preserve"> тысяч </w:t>
      </w:r>
      <w:r w:rsidR="00267E1F">
        <w:rPr>
          <w:rFonts w:ascii="Times New Roman" w:eastAsia="Arial" w:hAnsi="Times New Roman"/>
          <w:sz w:val="28"/>
          <w:szCs w:val="28"/>
        </w:rPr>
        <w:t xml:space="preserve">триста семьдесят </w:t>
      </w:r>
      <w:r w:rsidR="007D18A7" w:rsidRPr="008068C4">
        <w:rPr>
          <w:rFonts w:ascii="Times New Roman" w:eastAsia="Arial" w:hAnsi="Times New Roman"/>
          <w:sz w:val="28"/>
          <w:szCs w:val="28"/>
        </w:rPr>
        <w:t>рубл</w:t>
      </w:r>
      <w:r w:rsidR="00267E1F">
        <w:rPr>
          <w:rFonts w:ascii="Times New Roman" w:eastAsia="Arial" w:hAnsi="Times New Roman"/>
          <w:sz w:val="28"/>
          <w:szCs w:val="28"/>
        </w:rPr>
        <w:t>ей двадцать копеек</w:t>
      </w:r>
      <w:r w:rsidR="007D18A7" w:rsidRPr="008068C4">
        <w:rPr>
          <w:rFonts w:ascii="Times New Roman" w:eastAsia="Arial" w:hAnsi="Times New Roman"/>
          <w:sz w:val="28"/>
          <w:szCs w:val="28"/>
        </w:rPr>
        <w:t>) согласно приложению, исходя из индекса роста потребительских цен за 202</w:t>
      </w:r>
      <w:r w:rsidR="00267E1F">
        <w:rPr>
          <w:rFonts w:ascii="Times New Roman" w:eastAsia="Arial" w:hAnsi="Times New Roman"/>
          <w:sz w:val="28"/>
          <w:szCs w:val="28"/>
        </w:rPr>
        <w:t>3</w:t>
      </w:r>
      <w:r w:rsidR="007D18A7" w:rsidRPr="008068C4">
        <w:rPr>
          <w:rFonts w:ascii="Times New Roman" w:eastAsia="Arial" w:hAnsi="Times New Roman"/>
          <w:sz w:val="28"/>
          <w:szCs w:val="28"/>
        </w:rPr>
        <w:t>год.</w:t>
      </w:r>
    </w:p>
    <w:p w14:paraId="26DCD49C" w14:textId="03AE0860" w:rsidR="00333D17" w:rsidRPr="008068C4" w:rsidRDefault="00333D17" w:rsidP="008068C4">
      <w:pPr>
        <w:ind w:firstLine="900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2. Решение Совета депутатов от </w:t>
      </w:r>
      <w:r w:rsidR="00267E1F">
        <w:rPr>
          <w:rFonts w:ascii="Times New Roman" w:eastAsia="Arial" w:hAnsi="Times New Roman"/>
          <w:sz w:val="28"/>
          <w:szCs w:val="28"/>
        </w:rPr>
        <w:t>17</w:t>
      </w:r>
      <w:r w:rsidRPr="00716B14">
        <w:rPr>
          <w:rFonts w:ascii="Times New Roman" w:eastAsia="Arial" w:hAnsi="Times New Roman"/>
          <w:sz w:val="28"/>
          <w:szCs w:val="28"/>
        </w:rPr>
        <w:t>.</w:t>
      </w:r>
      <w:r w:rsidR="00267E1F">
        <w:rPr>
          <w:rFonts w:ascii="Times New Roman" w:eastAsia="Arial" w:hAnsi="Times New Roman"/>
          <w:sz w:val="28"/>
          <w:szCs w:val="28"/>
        </w:rPr>
        <w:t>02</w:t>
      </w:r>
      <w:r w:rsidRPr="00716B14">
        <w:rPr>
          <w:rFonts w:ascii="Times New Roman" w:eastAsia="Arial" w:hAnsi="Times New Roman"/>
          <w:sz w:val="28"/>
          <w:szCs w:val="28"/>
        </w:rPr>
        <w:t>.202</w:t>
      </w:r>
      <w:r w:rsidR="00267E1F">
        <w:rPr>
          <w:rFonts w:ascii="Times New Roman" w:eastAsia="Arial" w:hAnsi="Times New Roman"/>
          <w:sz w:val="28"/>
          <w:szCs w:val="28"/>
        </w:rPr>
        <w:t>3</w:t>
      </w:r>
      <w:r w:rsidRPr="00716B14">
        <w:rPr>
          <w:rFonts w:ascii="Times New Roman" w:eastAsia="Arial" w:hAnsi="Times New Roman"/>
          <w:sz w:val="28"/>
          <w:szCs w:val="28"/>
        </w:rPr>
        <w:t xml:space="preserve">г. № </w:t>
      </w:r>
      <w:r w:rsidR="00267E1F">
        <w:rPr>
          <w:rFonts w:ascii="Times New Roman" w:eastAsia="Arial" w:hAnsi="Times New Roman"/>
          <w:sz w:val="28"/>
          <w:szCs w:val="28"/>
        </w:rPr>
        <w:t>63</w:t>
      </w:r>
      <w:r w:rsidRPr="00716B14">
        <w:t xml:space="preserve"> </w:t>
      </w:r>
      <w:r w:rsidRPr="00716B14">
        <w:rPr>
          <w:rFonts w:ascii="Times New Roman" w:eastAsia="Arial" w:hAnsi="Times New Roman"/>
          <w:sz w:val="28"/>
          <w:szCs w:val="28"/>
        </w:rPr>
        <w:t xml:space="preserve">«Об установлении стоимости гарантированного перечня услуг по погребению на территории Комсомольского городского поселения Чамзинского муниципального района», </w:t>
      </w:r>
      <w:r>
        <w:rPr>
          <w:rFonts w:ascii="Times New Roman" w:eastAsia="Arial" w:hAnsi="Times New Roman"/>
          <w:sz w:val="28"/>
          <w:szCs w:val="28"/>
        </w:rPr>
        <w:t>считать утратившим силу.</w:t>
      </w:r>
    </w:p>
    <w:p w14:paraId="00D537FF" w14:textId="6AA52EBA" w:rsidR="007D18A7" w:rsidRPr="007D18A7" w:rsidRDefault="007D18A7" w:rsidP="00333D17">
      <w:pPr>
        <w:ind w:firstLine="709"/>
        <w:rPr>
          <w:rFonts w:ascii="Times New Roman" w:hAnsi="Times New Roman"/>
          <w:sz w:val="28"/>
          <w:szCs w:val="28"/>
        </w:rPr>
      </w:pPr>
      <w:r w:rsidRPr="007D18A7">
        <w:rPr>
          <w:rFonts w:ascii="Times New Roman" w:hAnsi="Times New Roman"/>
          <w:color w:val="000000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Pr="007D18A7">
        <w:rPr>
          <w:rFonts w:ascii="Times New Roman" w:hAnsi="Times New Roman"/>
          <w:color w:val="000000"/>
          <w:sz w:val="28"/>
          <w:szCs w:val="28"/>
          <w:lang w:eastAsia="ar-SA"/>
        </w:rPr>
        <w:t>информационном бюллетене Комсомольского городского поселения «Вестник»,</w:t>
      </w:r>
      <w:r w:rsidRPr="007D18A7">
        <w:rPr>
          <w:rFonts w:ascii="Calibri" w:eastAsia="Calibri" w:hAnsi="Calibri"/>
          <w:color w:val="333333"/>
          <w:sz w:val="36"/>
          <w:szCs w:val="36"/>
          <w:shd w:val="clear" w:color="auto" w:fill="FFFFFF"/>
          <w:lang w:eastAsia="en-US"/>
        </w:rPr>
        <w:t xml:space="preserve">  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>распространяет свое действие на правоотношения, возникшие с 1 февраля 202</w:t>
      </w:r>
      <w:r w:rsidR="00AF782B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7D18A7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0ED1E484" w14:textId="77777777" w:rsidR="007D18A7" w:rsidRPr="007D18A7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5385C3F" w14:textId="77777777" w:rsidR="005B6254" w:rsidRDefault="007D18A7" w:rsidP="007D18A7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Глава Комсомольского</w:t>
      </w:r>
    </w:p>
    <w:p w14:paraId="7E379604" w14:textId="0264F75F" w:rsidR="007D18A7" w:rsidRPr="007D18A7" w:rsidRDefault="005B6254" w:rsidP="005B6254">
      <w:pPr>
        <w:suppressAutoHyphens/>
        <w:ind w:firstLine="0"/>
        <w:jc w:val="left"/>
        <w:rPr>
          <w:rFonts w:ascii="Times New Roman" w:eastAsia="Calibri" w:hAnsi="Times New Roman"/>
        </w:rPr>
      </w:pPr>
      <w:r w:rsidRPr="007D18A7">
        <w:rPr>
          <w:rFonts w:ascii="Times New Roman" w:hAnsi="Times New Roman"/>
          <w:sz w:val="28"/>
          <w:szCs w:val="28"/>
          <w:lang w:eastAsia="ar-SA"/>
        </w:rPr>
        <w:t>Г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>ородского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поселения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="007D18A7" w:rsidRPr="007D18A7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7D18A7" w:rsidRPr="007D18A7">
        <w:rPr>
          <w:rFonts w:ascii="Times New Roman" w:hAnsi="Times New Roman"/>
          <w:sz w:val="28"/>
          <w:szCs w:val="28"/>
          <w:lang w:eastAsia="ar-SA"/>
        </w:rPr>
        <w:t>Ю.Е.Солодовникова</w:t>
      </w:r>
      <w:proofErr w:type="spellEnd"/>
    </w:p>
    <w:p w14:paraId="358317B2" w14:textId="77777777" w:rsidR="007D18A7" w:rsidRDefault="007D18A7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11466EEB" w14:textId="77777777" w:rsidR="00D636DD" w:rsidRDefault="00D636DD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6D15734D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5F1E49C4" w14:textId="77777777" w:rsidR="00314102" w:rsidRDefault="00314102">
      <w:pPr>
        <w:jc w:val="right"/>
        <w:rPr>
          <w:rFonts w:ascii="Times New Roman" w:eastAsia="Arial" w:hAnsi="Times New Roman"/>
          <w:sz w:val="28"/>
          <w:szCs w:val="28"/>
        </w:rPr>
      </w:pPr>
    </w:p>
    <w:p w14:paraId="0130C9AE" w14:textId="6AF549D4" w:rsidR="00717B0E" w:rsidRDefault="001F62BE">
      <w:pPr>
        <w:jc w:val="right"/>
        <w:rPr>
          <w:rFonts w:ascii="Times New Roman" w:eastAsia="Arial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ПРИЛОЖЕНИЕ </w:t>
      </w:r>
    </w:p>
    <w:p w14:paraId="47B5CCA9" w14:textId="77777777" w:rsidR="00EB5D39" w:rsidRPr="00AC165B" w:rsidRDefault="001F62BE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к решению Совета депутатов </w:t>
      </w:r>
    </w:p>
    <w:p w14:paraId="24794EEE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Комсомольского городского</w:t>
      </w:r>
      <w:r w:rsidR="00D11150">
        <w:rPr>
          <w:rFonts w:ascii="Times New Roman" w:eastAsia="Arial" w:hAnsi="Times New Roman"/>
          <w:sz w:val="28"/>
          <w:szCs w:val="28"/>
        </w:rPr>
        <w:t xml:space="preserve"> 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поселения </w:t>
      </w:r>
    </w:p>
    <w:p w14:paraId="5CD5D61A" w14:textId="77777777" w:rsidR="00EB5D39" w:rsidRPr="00AC165B" w:rsidRDefault="001A17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Чамзинского</w:t>
      </w:r>
      <w:r w:rsidR="001F62BE" w:rsidRPr="00AC165B">
        <w:rPr>
          <w:rFonts w:ascii="Times New Roman" w:eastAsia="Arial" w:hAnsi="Times New Roman"/>
          <w:sz w:val="28"/>
          <w:szCs w:val="28"/>
        </w:rPr>
        <w:t xml:space="preserve">  муниципального района  </w:t>
      </w:r>
    </w:p>
    <w:p w14:paraId="128394E4" w14:textId="58EDC0C8" w:rsidR="00EB5D39" w:rsidRPr="00AC165B" w:rsidRDefault="001F62BE" w:rsidP="00D11150">
      <w:pPr>
        <w:jc w:val="right"/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 xml:space="preserve">от </w:t>
      </w:r>
      <w:r w:rsidR="00267E1F">
        <w:rPr>
          <w:rFonts w:ascii="Times New Roman" w:eastAsia="Arial" w:hAnsi="Times New Roman"/>
          <w:sz w:val="28"/>
          <w:szCs w:val="28"/>
        </w:rPr>
        <w:t>____</w:t>
      </w:r>
      <w:r w:rsidR="00103614" w:rsidRPr="00796F0D">
        <w:rPr>
          <w:rFonts w:ascii="Times New Roman" w:eastAsia="Arial" w:hAnsi="Times New Roman"/>
          <w:sz w:val="28"/>
          <w:szCs w:val="28"/>
        </w:rPr>
        <w:t>.202</w:t>
      </w:r>
      <w:r w:rsidR="00267E1F">
        <w:rPr>
          <w:rFonts w:ascii="Times New Roman" w:eastAsia="Arial" w:hAnsi="Times New Roman"/>
          <w:sz w:val="28"/>
          <w:szCs w:val="28"/>
        </w:rPr>
        <w:t>4</w:t>
      </w:r>
      <w:r w:rsidR="00F36583">
        <w:rPr>
          <w:rFonts w:ascii="Times New Roman" w:eastAsia="Arial" w:hAnsi="Times New Roman"/>
          <w:sz w:val="28"/>
          <w:szCs w:val="28"/>
        </w:rPr>
        <w:t xml:space="preserve"> </w:t>
      </w:r>
      <w:r w:rsidRPr="00796F0D">
        <w:rPr>
          <w:rFonts w:ascii="Times New Roman" w:eastAsia="Arial" w:hAnsi="Times New Roman"/>
          <w:sz w:val="28"/>
          <w:szCs w:val="28"/>
        </w:rPr>
        <w:t>г. №</w:t>
      </w:r>
      <w:r w:rsidR="00305EEA">
        <w:rPr>
          <w:rFonts w:ascii="Times New Roman" w:eastAsia="Arial" w:hAnsi="Times New Roman"/>
          <w:sz w:val="28"/>
          <w:szCs w:val="28"/>
        </w:rPr>
        <w:t xml:space="preserve"> </w:t>
      </w:r>
      <w:r w:rsidR="00267E1F">
        <w:rPr>
          <w:rFonts w:ascii="Times New Roman" w:eastAsia="Arial" w:hAnsi="Times New Roman"/>
          <w:sz w:val="28"/>
          <w:szCs w:val="28"/>
        </w:rPr>
        <w:t>__</w:t>
      </w:r>
    </w:p>
    <w:p w14:paraId="5CF3A274" w14:textId="77777777" w:rsidR="00EB5D39" w:rsidRPr="00AC165B" w:rsidRDefault="001F62BE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09AC1BC1" w14:textId="77777777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 </w:t>
      </w:r>
    </w:p>
    <w:p w14:paraId="2AB165E6" w14:textId="44C38C03" w:rsidR="00EB5D39" w:rsidRPr="00AC165B" w:rsidRDefault="001F62BE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color w:val="000000"/>
          <w:sz w:val="28"/>
        </w:rPr>
      </w:pPr>
      <w:r w:rsidRPr="00AC165B">
        <w:rPr>
          <w:rFonts w:ascii="Times New Roman" w:eastAsia="Arial" w:hAnsi="Times New Roman"/>
          <w:color w:val="000000"/>
          <w:sz w:val="28"/>
        </w:rPr>
        <w:t>СТОИМОСТЬ УСЛУГ</w:t>
      </w:r>
      <w:proofErr w:type="gramStart"/>
      <w:r w:rsidR="00314102">
        <w:rPr>
          <w:rFonts w:ascii="Times New Roman" w:eastAsia="Arial" w:hAnsi="Times New Roman"/>
          <w:color w:val="000000"/>
          <w:sz w:val="28"/>
        </w:rPr>
        <w:t>,П</w:t>
      </w:r>
      <w:proofErr w:type="gramEnd"/>
      <w:r w:rsidR="00314102">
        <w:rPr>
          <w:rFonts w:ascii="Times New Roman" w:eastAsia="Arial" w:hAnsi="Times New Roman"/>
          <w:color w:val="000000"/>
          <w:sz w:val="28"/>
        </w:rPr>
        <w:t>РЕДОСТАВЛЯЕМЫХ СОГЛАСНО ГАРАНТИРОВАННОМУ ПЕРЕЧНЮ УСЛУГ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ПО ПОГРЕБЕНИЮ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НА ТЕРРИТОРИИ </w:t>
      </w:r>
      <w:r w:rsidR="001A1713">
        <w:rPr>
          <w:rFonts w:ascii="Times New Roman" w:eastAsia="Arial" w:hAnsi="Times New Roman"/>
          <w:color w:val="000000"/>
          <w:sz w:val="28"/>
        </w:rPr>
        <w:t>КОМСОМОЛЬСКОГО ГОРОДСКОГО</w:t>
      </w:r>
      <w:r w:rsidR="00D11150">
        <w:rPr>
          <w:rFonts w:ascii="Times New Roman" w:eastAsia="Arial" w:hAnsi="Times New Roman"/>
          <w:color w:val="000000"/>
          <w:sz w:val="28"/>
        </w:rPr>
        <w:t xml:space="preserve"> </w:t>
      </w:r>
      <w:r w:rsidRPr="00AC165B">
        <w:rPr>
          <w:rFonts w:ascii="Times New Roman" w:eastAsia="Arial" w:hAnsi="Times New Roman"/>
          <w:color w:val="000000"/>
          <w:sz w:val="28"/>
        </w:rPr>
        <w:t xml:space="preserve">ПОСЕЛЕНИЯ </w:t>
      </w:r>
      <w:r w:rsidR="001A1713">
        <w:rPr>
          <w:rFonts w:ascii="Times New Roman" w:eastAsia="Arial" w:hAnsi="Times New Roman"/>
          <w:color w:val="000000"/>
          <w:sz w:val="28"/>
        </w:rPr>
        <w:t>ЧАМЗИНСКОГО</w:t>
      </w:r>
      <w:r w:rsidRPr="00AC165B">
        <w:rPr>
          <w:rFonts w:ascii="Times New Roman" w:eastAsia="Arial" w:hAnsi="Times New Roman"/>
          <w:color w:val="000000"/>
          <w:sz w:val="28"/>
        </w:rPr>
        <w:t xml:space="preserve"> МУНИЦИПАЛЬНОГО РАЙОНА</w:t>
      </w:r>
    </w:p>
    <w:p w14:paraId="3505D967" w14:textId="77777777" w:rsidR="00245540" w:rsidRDefault="00245540" w:rsidP="00A96C9A">
      <w:pPr>
        <w:jc w:val="center"/>
        <w:rPr>
          <w:rFonts w:ascii="Times New Roman" w:eastAsia="Arial" w:hAnsi="Times New Roman"/>
          <w:sz w:val="28"/>
          <w:szCs w:val="28"/>
        </w:rPr>
      </w:pPr>
    </w:p>
    <w:p w14:paraId="4257FB9C" w14:textId="77777777" w:rsidR="00245540" w:rsidRPr="00AC165B" w:rsidRDefault="00245540" w:rsidP="00245540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p w14:paraId="445C743A" w14:textId="77777777" w:rsidR="00245540" w:rsidRPr="00AC165B" w:rsidRDefault="00245540" w:rsidP="00245540">
      <w:pPr>
        <w:rPr>
          <w:rFonts w:ascii="Times New Roman" w:hAnsi="Times New Roman"/>
          <w:sz w:val="28"/>
          <w:szCs w:val="28"/>
        </w:rPr>
      </w:pPr>
      <w:r w:rsidRPr="00AC165B">
        <w:rPr>
          <w:rFonts w:ascii="Times New Roman" w:eastAsia="Arial" w:hAnsi="Times New Roman"/>
          <w:sz w:val="28"/>
          <w:szCs w:val="28"/>
        </w:rPr>
        <w:t> </w:t>
      </w:r>
    </w:p>
    <w:tbl>
      <w:tblPr>
        <w:tblW w:w="10810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978"/>
        <w:gridCol w:w="5103"/>
        <w:gridCol w:w="1424"/>
        <w:gridCol w:w="1589"/>
      </w:tblGrid>
      <w:tr w:rsidR="00245540" w:rsidRPr="004A3EB8" w14:paraId="643A1C20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3A5C5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N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B4219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Гарантированный перечень услуг по погребению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3702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Требования к качеству и составу предоставляемых услуг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2756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F36E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Стоимость (руб.)</w:t>
            </w:r>
          </w:p>
        </w:tc>
      </w:tr>
      <w:tr w:rsidR="00245540" w:rsidRPr="004A3EB8" w14:paraId="6ADA9551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5DA28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F04E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BD9A0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A27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CC8A7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5</w:t>
            </w:r>
          </w:p>
        </w:tc>
      </w:tr>
      <w:tr w:rsidR="00245540" w:rsidRPr="004A3EB8" w14:paraId="6B1E0E97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F3EC8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87053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Оформление документов, необходимых для погребения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9E8A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оформление свидетельства о смерти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054D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оформление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2CEA2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бесплатно</w:t>
            </w:r>
          </w:p>
        </w:tc>
      </w:tr>
      <w:tr w:rsidR="00245540" w:rsidRPr="004A3EB8" w14:paraId="0733F245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2ACB7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8DE0A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B25B0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194C0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услуга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44BFC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4032,05 руб.</w:t>
            </w:r>
          </w:p>
        </w:tc>
      </w:tr>
      <w:tr w:rsidR="00245540" w:rsidRPr="004A3EB8" w14:paraId="74AF9836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1EDDF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F75AD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25CD2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</w:tr>
      <w:tr w:rsidR="00245540" w:rsidRPr="004A3EB8" w14:paraId="248B2A19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F4B1A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0E51C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Предоставление гроба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233A6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41DED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гроб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CF6E5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2807,05</w:t>
            </w:r>
          </w:p>
          <w:p w14:paraId="27989B51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245540" w:rsidRPr="004A3EB8" w14:paraId="4C29C761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D95A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10420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Доставка гроба и других предметов, необходимых для погребения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7FC78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в место нахождения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3DBD4DF4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lastRenderedPageBreak/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км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 xml:space="preserve"> с учетом холостого пробега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4529F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lastRenderedPageBreak/>
              <w:t>1 доставка (перевозка)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473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1225</w:t>
            </w:r>
          </w:p>
          <w:p w14:paraId="27FA660D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245540" w:rsidRPr="004A3EB8" w14:paraId="7C572FA5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2B917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lastRenderedPageBreak/>
              <w:t>3.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393E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Перевозка тела (останков) умершего на кладбище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ECC95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1E9B2FAC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</w:t>
            </w:r>
            <w:proofErr w:type="gramStart"/>
            <w:r w:rsidRPr="00A32E98">
              <w:rPr>
                <w:rFonts w:ascii="Times New Roman" w:hAnsi="Times New Roman"/>
                <w:color w:val="2D2D2D"/>
              </w:rPr>
              <w:t>км</w:t>
            </w:r>
            <w:proofErr w:type="gramEnd"/>
            <w:r w:rsidRPr="00A32E98">
              <w:rPr>
                <w:rFonts w:ascii="Times New Roman" w:hAnsi="Times New Roman"/>
                <w:color w:val="2D2D2D"/>
              </w:rPr>
              <w:t xml:space="preserve"> с учетом холостого пробега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08E29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перевозка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A88F8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1383,22</w:t>
            </w:r>
          </w:p>
          <w:p w14:paraId="52C57646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245540" w:rsidRPr="004A3EB8" w14:paraId="70D670BD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BD370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B4B54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Погребение тела (останков) умершего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58E9D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CE03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3A81B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2954,93</w:t>
            </w:r>
          </w:p>
          <w:p w14:paraId="4C04D7C5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 xml:space="preserve">руб. </w:t>
            </w:r>
          </w:p>
        </w:tc>
      </w:tr>
      <w:tr w:rsidR="00245540" w:rsidRPr="004A3EB8" w14:paraId="62EAD8C3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FEA22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614B6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в том числе:</w:t>
            </w:r>
          </w:p>
        </w:tc>
        <w:tc>
          <w:tcPr>
            <w:tcW w:w="8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5556C" w14:textId="77777777" w:rsidR="00245540" w:rsidRPr="00A32E98" w:rsidRDefault="00245540" w:rsidP="00A32E98">
            <w:pPr>
              <w:jc w:val="left"/>
              <w:rPr>
                <w:rFonts w:ascii="Times New Roman" w:hAnsi="Times New Roman"/>
              </w:rPr>
            </w:pPr>
          </w:p>
        </w:tc>
      </w:tr>
      <w:tr w:rsidR="00245540" w:rsidRPr="004A3EB8" w14:paraId="521884EE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AAA72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4.1.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9D00C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Рытье стандартной могилы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F472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расчистка и разметка 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8B70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могила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31D15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1854,93</w:t>
            </w:r>
          </w:p>
          <w:p w14:paraId="515F5A50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245540" w:rsidRPr="004A3EB8" w14:paraId="1073E46F" w14:textId="77777777" w:rsidTr="00A32E98"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07E72" w14:textId="77777777" w:rsidR="00245540" w:rsidRPr="00A32E98" w:rsidRDefault="00245540" w:rsidP="00A32E98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4.2.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FA90A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Захоронение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4C55E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46DB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27CD2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1100</w:t>
            </w:r>
          </w:p>
          <w:p w14:paraId="582B4E9E" w14:textId="77777777" w:rsidR="00245540" w:rsidRPr="00A32E98" w:rsidRDefault="00245540" w:rsidP="00A32E98">
            <w:pPr>
              <w:spacing w:line="315" w:lineRule="atLeast"/>
              <w:ind w:firstLine="2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руб.</w:t>
            </w:r>
          </w:p>
        </w:tc>
      </w:tr>
      <w:tr w:rsidR="00245540" w:rsidRPr="004A3EB8" w14:paraId="27603BED" w14:textId="77777777" w:rsidTr="00A32E98">
        <w:tc>
          <w:tcPr>
            <w:tcW w:w="77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F326B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E0045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1 погребение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D4942" w14:textId="77777777" w:rsidR="00245540" w:rsidRPr="00A32E98" w:rsidRDefault="00245540" w:rsidP="00A32E98">
            <w:pPr>
              <w:spacing w:line="315" w:lineRule="atLeast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A32E98">
              <w:rPr>
                <w:rFonts w:ascii="Times New Roman" w:hAnsi="Times New Roman"/>
                <w:color w:val="2D2D2D"/>
              </w:rPr>
              <w:t>8370,20 рублей</w:t>
            </w:r>
          </w:p>
        </w:tc>
      </w:tr>
    </w:tbl>
    <w:p w14:paraId="31E7A97F" w14:textId="77777777" w:rsidR="00245540" w:rsidRPr="004A3EB8" w:rsidRDefault="00245540" w:rsidP="00245540">
      <w:pPr>
        <w:shd w:val="clear" w:color="auto" w:fill="FFFFFF"/>
        <w:spacing w:line="315" w:lineRule="atLeast"/>
        <w:textAlignment w:val="baseline"/>
        <w:rPr>
          <w:rFonts w:cs="Arial"/>
          <w:color w:val="2D2D2D"/>
          <w:spacing w:val="2"/>
          <w:sz w:val="28"/>
          <w:szCs w:val="28"/>
        </w:rPr>
      </w:pPr>
    </w:p>
    <w:p w14:paraId="1F5E4208" w14:textId="77777777" w:rsidR="00245540" w:rsidRPr="004A3EB8" w:rsidRDefault="00245540" w:rsidP="00245540">
      <w:pPr>
        <w:rPr>
          <w:rFonts w:ascii="Times New Roman" w:hAnsi="Times New Roman"/>
          <w:sz w:val="28"/>
          <w:szCs w:val="28"/>
        </w:rPr>
      </w:pPr>
    </w:p>
    <w:p w14:paraId="7E17FF06" w14:textId="77777777" w:rsidR="00245540" w:rsidRPr="004A3EB8" w:rsidRDefault="00245540" w:rsidP="00245540">
      <w:pPr>
        <w:rPr>
          <w:rFonts w:ascii="Times New Roman" w:hAnsi="Times New Roman"/>
          <w:sz w:val="28"/>
          <w:szCs w:val="28"/>
        </w:rPr>
      </w:pPr>
      <w:r w:rsidRPr="004A3EB8">
        <w:rPr>
          <w:rFonts w:ascii="Times New Roman" w:eastAsia="Arial" w:hAnsi="Times New Roman"/>
          <w:b/>
          <w:bCs/>
          <w:sz w:val="28"/>
          <w:szCs w:val="28"/>
        </w:rPr>
        <w:t> </w:t>
      </w:r>
    </w:p>
    <w:p w14:paraId="19AC05EA" w14:textId="77777777" w:rsidR="00EB5D39" w:rsidRPr="00AC165B" w:rsidRDefault="00EB5D39" w:rsidP="00245540">
      <w:pPr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5D39" w:rsidRPr="00AC165B" w:rsidSect="005B6254">
      <w:pgSz w:w="12240" w:h="15840"/>
      <w:pgMar w:top="568" w:right="850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02CE" w14:textId="77777777" w:rsidR="00A00EEB" w:rsidRDefault="00A00EEB" w:rsidP="00716B14">
      <w:r>
        <w:separator/>
      </w:r>
    </w:p>
  </w:endnote>
  <w:endnote w:type="continuationSeparator" w:id="0">
    <w:p w14:paraId="12095E61" w14:textId="77777777" w:rsidR="00A00EEB" w:rsidRDefault="00A00EEB" w:rsidP="007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C2DC5" w14:textId="77777777" w:rsidR="00A00EEB" w:rsidRDefault="00A00EEB" w:rsidP="00716B14">
      <w:r>
        <w:separator/>
      </w:r>
    </w:p>
  </w:footnote>
  <w:footnote w:type="continuationSeparator" w:id="0">
    <w:p w14:paraId="43276907" w14:textId="77777777" w:rsidR="00A00EEB" w:rsidRDefault="00A00EEB" w:rsidP="007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7D7CAA"/>
    <w:multiLevelType w:val="hybridMultilevel"/>
    <w:tmpl w:val="87FAE13A"/>
    <w:lvl w:ilvl="0" w:tplc="3E86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9"/>
    <w:rsid w:val="00030116"/>
    <w:rsid w:val="00041B32"/>
    <w:rsid w:val="00092345"/>
    <w:rsid w:val="00094B18"/>
    <w:rsid w:val="001034A8"/>
    <w:rsid w:val="00103614"/>
    <w:rsid w:val="001A1713"/>
    <w:rsid w:val="001B35A6"/>
    <w:rsid w:val="001F62BE"/>
    <w:rsid w:val="00205921"/>
    <w:rsid w:val="00245540"/>
    <w:rsid w:val="00267E1F"/>
    <w:rsid w:val="00275259"/>
    <w:rsid w:val="002808FD"/>
    <w:rsid w:val="0028776F"/>
    <w:rsid w:val="002B3F89"/>
    <w:rsid w:val="00305EEA"/>
    <w:rsid w:val="00314102"/>
    <w:rsid w:val="00317E37"/>
    <w:rsid w:val="00333D17"/>
    <w:rsid w:val="00365B09"/>
    <w:rsid w:val="0042334A"/>
    <w:rsid w:val="004E127A"/>
    <w:rsid w:val="00510D94"/>
    <w:rsid w:val="00570026"/>
    <w:rsid w:val="005B6254"/>
    <w:rsid w:val="005E18F4"/>
    <w:rsid w:val="005E4004"/>
    <w:rsid w:val="006255D5"/>
    <w:rsid w:val="0069274D"/>
    <w:rsid w:val="006A02CC"/>
    <w:rsid w:val="006A4DC8"/>
    <w:rsid w:val="006E0A1A"/>
    <w:rsid w:val="00716B14"/>
    <w:rsid w:val="00717B0E"/>
    <w:rsid w:val="00796F0D"/>
    <w:rsid w:val="007A403C"/>
    <w:rsid w:val="007C5BF1"/>
    <w:rsid w:val="007D18A7"/>
    <w:rsid w:val="008068C4"/>
    <w:rsid w:val="0081241B"/>
    <w:rsid w:val="00833DA4"/>
    <w:rsid w:val="00845CEC"/>
    <w:rsid w:val="00860498"/>
    <w:rsid w:val="008A0DD6"/>
    <w:rsid w:val="008A45AF"/>
    <w:rsid w:val="009B3E90"/>
    <w:rsid w:val="00A00EEB"/>
    <w:rsid w:val="00A32E98"/>
    <w:rsid w:val="00A440A8"/>
    <w:rsid w:val="00A96C9A"/>
    <w:rsid w:val="00AC165B"/>
    <w:rsid w:val="00AD08BE"/>
    <w:rsid w:val="00AF5273"/>
    <w:rsid w:val="00AF782B"/>
    <w:rsid w:val="00BE1F8C"/>
    <w:rsid w:val="00C566E1"/>
    <w:rsid w:val="00D029BB"/>
    <w:rsid w:val="00D11150"/>
    <w:rsid w:val="00D4204C"/>
    <w:rsid w:val="00D636DD"/>
    <w:rsid w:val="00D90D2C"/>
    <w:rsid w:val="00EB5D39"/>
    <w:rsid w:val="00F3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9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62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F62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F62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F62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F62B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5D39"/>
  </w:style>
  <w:style w:type="table" w:customStyle="1" w:styleId="MsoTableGrid0">
    <w:name w:val="MsoTableGrid"/>
    <w:basedOn w:val="a1"/>
    <w:rsid w:val="00EB5D39"/>
    <w:tblPr/>
  </w:style>
  <w:style w:type="character" w:styleId="HTML">
    <w:name w:val="HTML Variable"/>
    <w:aliases w:val="!Ссылки в документе"/>
    <w:basedOn w:val="a0"/>
    <w:rsid w:val="001F62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F62B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F62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62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F62BE"/>
    <w:rPr>
      <w:color w:val="0000FF"/>
      <w:u w:val="none"/>
    </w:rPr>
  </w:style>
  <w:style w:type="paragraph" w:customStyle="1" w:styleId="Application">
    <w:name w:val="Application!Приложение"/>
    <w:rsid w:val="001F62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62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62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62B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62BE"/>
    <w:rPr>
      <w:sz w:val="28"/>
    </w:rPr>
  </w:style>
  <w:style w:type="paragraph" w:customStyle="1" w:styleId="ConsTitle">
    <w:name w:val="ConsTitle"/>
    <w:rsid w:val="007A40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8068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6B14"/>
    <w:rPr>
      <w:rFonts w:ascii="Arial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16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6B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Регистр</dc:creator>
  <cp:lastModifiedBy>www</cp:lastModifiedBy>
  <cp:revision>9</cp:revision>
  <cp:lastPrinted>2024-01-30T07:57:00Z</cp:lastPrinted>
  <dcterms:created xsi:type="dcterms:W3CDTF">2023-02-17T12:29:00Z</dcterms:created>
  <dcterms:modified xsi:type="dcterms:W3CDTF">2024-01-30T07:59:00Z</dcterms:modified>
</cp:coreProperties>
</file>